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FB946" w14:textId="252A26D3" w:rsidR="00907779" w:rsidRPr="00EB5B00" w:rsidRDefault="00907779" w:rsidP="0037709C">
      <w:pPr>
        <w:pStyle w:val="prastasistinklapis"/>
        <w:shd w:val="clear" w:color="auto" w:fill="FFFFFF"/>
        <w:jc w:val="right"/>
      </w:pPr>
      <w:r w:rsidRPr="00EB5B00">
        <w:t> 1 priedas</w:t>
      </w:r>
    </w:p>
    <w:p w14:paraId="054CEB96" w14:textId="77777777" w:rsidR="0037709C" w:rsidRDefault="00907779" w:rsidP="00EB5B00">
      <w:pPr>
        <w:pStyle w:val="prastasistinklapis"/>
        <w:shd w:val="clear" w:color="auto" w:fill="FFFFFF"/>
        <w:jc w:val="center"/>
        <w:rPr>
          <w:b/>
        </w:rPr>
      </w:pPr>
      <w:r w:rsidRPr="00EB5B00">
        <w:rPr>
          <w:b/>
        </w:rPr>
        <w:t>SUTIKIMAS TVARKYTI ASMENS DUOMENIS</w:t>
      </w:r>
    </w:p>
    <w:p w14:paraId="51058D88" w14:textId="72F69D13" w:rsidR="00907779" w:rsidRPr="00EB5B00" w:rsidRDefault="00907779" w:rsidP="00EB5B00">
      <w:pPr>
        <w:pStyle w:val="prastasistinklapis"/>
        <w:shd w:val="clear" w:color="auto" w:fill="FFFFFF"/>
        <w:jc w:val="center"/>
      </w:pPr>
      <w:bookmarkStart w:id="0" w:name="_GoBack"/>
      <w:bookmarkEnd w:id="0"/>
      <w:r w:rsidRPr="00EB5B00">
        <w:rPr>
          <w:rFonts w:eastAsia="MS Mincho" w:hint="eastAsia"/>
          <w:b/>
        </w:rPr>
        <w:t xml:space="preserve">　</w:t>
      </w:r>
    </w:p>
    <w:p w14:paraId="5D137F7C" w14:textId="4FD64A2F" w:rsidR="00907779" w:rsidRPr="00EB5B00" w:rsidRDefault="00907779" w:rsidP="00907779">
      <w:pPr>
        <w:pStyle w:val="prastasistinklapis"/>
        <w:shd w:val="clear" w:color="auto" w:fill="FFFFFF"/>
      </w:pPr>
      <w:r w:rsidRPr="00EB5B00">
        <w:t>Aš, _____________________________________________________</w:t>
      </w:r>
      <w:r w:rsidR="00FE5FB9">
        <w:t>,</w:t>
      </w:r>
    </w:p>
    <w:p w14:paraId="500E9329" w14:textId="77777777" w:rsidR="00907779" w:rsidRPr="00EB5B00" w:rsidRDefault="00907779" w:rsidP="00907779">
      <w:pPr>
        <w:pStyle w:val="prastasistinklapis"/>
        <w:shd w:val="clear" w:color="auto" w:fill="FFFFFF"/>
      </w:pPr>
      <w:r w:rsidRPr="00EB5B00">
        <w:t>(vardas, pavardė) (pareigų pavadinimas)</w:t>
      </w:r>
    </w:p>
    <w:p w14:paraId="5A3060F0" w14:textId="77777777" w:rsidR="00907779" w:rsidRPr="00EB5B00" w:rsidRDefault="00907779" w:rsidP="00907779">
      <w:pPr>
        <w:pStyle w:val="prastasistinklapis"/>
        <w:shd w:val="clear" w:color="auto" w:fill="FFFFFF"/>
      </w:pPr>
      <w:r w:rsidRPr="00EB5B00">
        <w:t>________________________________________________________________________________</w:t>
      </w:r>
    </w:p>
    <w:p w14:paraId="0D03B740" w14:textId="6AE8C650" w:rsidR="00907779" w:rsidRPr="00EB5B00" w:rsidRDefault="00907779" w:rsidP="00907779">
      <w:pPr>
        <w:pStyle w:val="prastasistinklapis"/>
        <w:shd w:val="clear" w:color="auto" w:fill="FFFFFF"/>
      </w:pPr>
      <w:r w:rsidRPr="00EB5B00">
        <w:t>(įrašyti savo ranka: </w:t>
      </w:r>
      <w:r w:rsidRPr="00EB5B00">
        <w:rPr>
          <w:rStyle w:val="Emfaz"/>
        </w:rPr>
        <w:t>patvirtinu, kad esu susipažinęs</w:t>
      </w:r>
      <w:r w:rsidR="00FE5FB9">
        <w:rPr>
          <w:rStyle w:val="Emfaz"/>
        </w:rPr>
        <w:t xml:space="preserve"> </w:t>
      </w:r>
      <w:r w:rsidRPr="00EB5B00">
        <w:rPr>
          <w:rStyle w:val="Emfaz"/>
        </w:rPr>
        <w:t>(-</w:t>
      </w:r>
      <w:proofErr w:type="spellStart"/>
      <w:r w:rsidRPr="00EB5B00">
        <w:rPr>
          <w:rStyle w:val="Emfaz"/>
        </w:rPr>
        <w:t>usi</w:t>
      </w:r>
      <w:proofErr w:type="spellEnd"/>
      <w:r w:rsidRPr="00EB5B00">
        <w:rPr>
          <w:rStyle w:val="Emfaz"/>
        </w:rPr>
        <w:t>)</w:t>
      </w:r>
      <w:r w:rsidRPr="00EB5B00">
        <w:t>)</w:t>
      </w:r>
    </w:p>
    <w:p w14:paraId="3F7A0B4C" w14:textId="30DE1723" w:rsidR="00907779" w:rsidRPr="00EB5B00" w:rsidRDefault="00907779" w:rsidP="00907779">
      <w:pPr>
        <w:pStyle w:val="prastasistinklapis"/>
        <w:shd w:val="clear" w:color="auto" w:fill="FFFFFF"/>
      </w:pPr>
      <w:r w:rsidRPr="00EB5B00">
        <w:t xml:space="preserve">su Plungės paslaugų ir švietimo pagalbos centro </w:t>
      </w:r>
      <w:r w:rsidR="00FE5FB9">
        <w:t>a</w:t>
      </w:r>
      <w:r w:rsidRPr="00EB5B00">
        <w:t>smens duomenų tvarkymo taisyklėmis, patvirtintomis direktoriaus 2018 m. spalio 31 d. įsakymu Nr. V1 - 87 „Dėl Plungės paslaugų ir švietimo pagalbos centro darbuotojų asmens duomenų saugojimo ir jos gyvendinimo priemonių tvarkos aprašo patvirtinimo“.</w:t>
      </w:r>
    </w:p>
    <w:p w14:paraId="48102991" w14:textId="77777777" w:rsidR="00907779" w:rsidRPr="00EB5B00" w:rsidRDefault="00907779" w:rsidP="00907779">
      <w:pPr>
        <w:pStyle w:val="prastasistinklapis"/>
        <w:shd w:val="clear" w:color="auto" w:fill="FFFFFF"/>
      </w:pPr>
      <w:r w:rsidRPr="00EB5B00">
        <w:t>________________________________________________________________________________</w:t>
      </w:r>
    </w:p>
    <w:p w14:paraId="65624EBF" w14:textId="5F046DD4" w:rsidR="00907779" w:rsidRDefault="00907779" w:rsidP="00907779">
      <w:pPr>
        <w:pStyle w:val="prastasistinklapis"/>
        <w:shd w:val="clear" w:color="auto" w:fill="FFFFFF"/>
      </w:pPr>
      <w:r w:rsidRPr="00EB5B00">
        <w:t>(įrašyti savo ranka: </w:t>
      </w:r>
      <w:r w:rsidRPr="00EB5B00">
        <w:rPr>
          <w:rStyle w:val="Emfaz"/>
        </w:rPr>
        <w:t>Sutinku, kad mano asmens duomenis centras tvarkytų</w:t>
      </w:r>
      <w:r w:rsidR="0037709C">
        <w:rPr>
          <w:rStyle w:val="Emfaz"/>
        </w:rPr>
        <w:t xml:space="preserve"> </w:t>
      </w:r>
      <w:r w:rsidRPr="00EB5B00">
        <w:t>š</w:t>
      </w:r>
      <w:r w:rsidRPr="00EB5B00">
        <w:rPr>
          <w:rStyle w:val="Emfaz"/>
        </w:rPr>
        <w:t>iose Taisyklėse nurodytais tikslais</w:t>
      </w:r>
      <w:r w:rsidRPr="00EB5B00">
        <w:t>)</w:t>
      </w:r>
    </w:p>
    <w:p w14:paraId="47F6365B" w14:textId="77777777" w:rsidR="0037709C" w:rsidRDefault="0037709C" w:rsidP="00907779">
      <w:pPr>
        <w:pStyle w:val="prastasistinklapis"/>
        <w:shd w:val="clear" w:color="auto" w:fill="FFFFFF"/>
      </w:pPr>
    </w:p>
    <w:p w14:paraId="4B9020D1" w14:textId="77777777" w:rsidR="0037709C" w:rsidRDefault="0037709C" w:rsidP="00907779">
      <w:pPr>
        <w:pStyle w:val="prastasistinklapis"/>
        <w:shd w:val="clear" w:color="auto" w:fill="FFFFFF"/>
      </w:pPr>
    </w:p>
    <w:p w14:paraId="7347D102" w14:textId="77777777" w:rsidR="0037709C" w:rsidRPr="00EB5B00" w:rsidRDefault="0037709C" w:rsidP="00907779">
      <w:pPr>
        <w:pStyle w:val="prastasistinklapis"/>
        <w:shd w:val="clear" w:color="auto" w:fill="FFFFFF"/>
      </w:pPr>
    </w:p>
    <w:p w14:paraId="0773EC9A" w14:textId="77777777" w:rsidR="00907779" w:rsidRPr="00EB5B00" w:rsidRDefault="00907779" w:rsidP="00907779">
      <w:pPr>
        <w:pStyle w:val="prastasistinklapis"/>
        <w:shd w:val="clear" w:color="auto" w:fill="FFFFFF"/>
      </w:pPr>
      <w:r w:rsidRPr="00EB5B00">
        <w:t>(Pareigos) (Parašas) (Vardas ir pavardė)</w:t>
      </w:r>
    </w:p>
    <w:p w14:paraId="0548830D" w14:textId="77777777" w:rsidR="00907779" w:rsidRPr="00EB5B00" w:rsidRDefault="00907779" w:rsidP="00907779">
      <w:pPr>
        <w:pStyle w:val="prastasistinklapis"/>
        <w:shd w:val="clear" w:color="auto" w:fill="FFFFFF"/>
      </w:pPr>
      <w:r w:rsidRPr="00EB5B00">
        <w:t> </w:t>
      </w:r>
    </w:p>
    <w:p w14:paraId="513B912C" w14:textId="77777777" w:rsidR="00EF13AF" w:rsidRPr="00EB5B00" w:rsidRDefault="00EF13AF">
      <w:pPr>
        <w:rPr>
          <w:rFonts w:ascii="Times New Roman" w:hAnsi="Times New Roman" w:cs="Times New Roman"/>
          <w:sz w:val="24"/>
          <w:szCs w:val="24"/>
        </w:rPr>
      </w:pPr>
    </w:p>
    <w:sectPr w:rsidR="00EF13AF" w:rsidRPr="00EB5B00" w:rsidSect="0037709C">
      <w:pgSz w:w="11907" w:h="16839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E40FD"/>
    <w:multiLevelType w:val="hybridMultilevel"/>
    <w:tmpl w:val="6ED2FE40"/>
    <w:lvl w:ilvl="0" w:tplc="16DC6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79"/>
    <w:rsid w:val="0037709C"/>
    <w:rsid w:val="003D44A6"/>
    <w:rsid w:val="007140B8"/>
    <w:rsid w:val="00907779"/>
    <w:rsid w:val="00B03AC3"/>
    <w:rsid w:val="00EB5B00"/>
    <w:rsid w:val="00EF13AF"/>
    <w:rsid w:val="00F02861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3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90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907779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907779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90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907779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907779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F6F42C8B.dotm</Template>
  <TotalTime>2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Zina Plaipaitė</cp:lastModifiedBy>
  <cp:revision>3</cp:revision>
  <dcterms:created xsi:type="dcterms:W3CDTF">2022-01-05T14:31:00Z</dcterms:created>
  <dcterms:modified xsi:type="dcterms:W3CDTF">2022-01-05T14:32:00Z</dcterms:modified>
</cp:coreProperties>
</file>