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07" w:rsidRPr="000A7264" w:rsidRDefault="002A5407" w:rsidP="002A5407">
      <w:pPr>
        <w:ind w:left="5670"/>
      </w:pPr>
      <w:r>
        <w:t xml:space="preserve">Plungės </w:t>
      </w:r>
      <w:r w:rsidRPr="000A7264">
        <w:t>rajono savivaldybės jaunimo užimtumo vasarą ir  integracijos į darbo rinką  programos</w:t>
      </w:r>
    </w:p>
    <w:p w:rsidR="002A5407" w:rsidRPr="000A7264" w:rsidRDefault="002A5407" w:rsidP="002A5407">
      <w:r w:rsidRPr="000A7264">
        <w:t xml:space="preserve">                                                                                              2 priedas</w:t>
      </w:r>
    </w:p>
    <w:p w:rsidR="002A5407" w:rsidRPr="000A7264" w:rsidRDefault="002A5407" w:rsidP="002A5407">
      <w:pPr>
        <w:jc w:val="center"/>
        <w:rPr>
          <w:b/>
        </w:rPr>
      </w:pPr>
    </w:p>
    <w:p w:rsidR="002A5407" w:rsidRPr="000A7264" w:rsidRDefault="002A5407" w:rsidP="002A5407">
      <w:pPr>
        <w:jc w:val="center"/>
        <w:rPr>
          <w:b/>
        </w:rPr>
      </w:pPr>
      <w:r w:rsidRPr="000A7264">
        <w:rPr>
          <w:b/>
        </w:rPr>
        <w:t xml:space="preserve">REGISTRACIJOS Į </w:t>
      </w:r>
      <w:r>
        <w:rPr>
          <w:b/>
        </w:rPr>
        <w:t xml:space="preserve">PLUNGĖS </w:t>
      </w:r>
      <w:r w:rsidRPr="000A7264">
        <w:rPr>
          <w:b/>
        </w:rPr>
        <w:t>RAJONO SAVIVALDYBĖS JAUNIMO VASAROS UŽIMTUMO IR INTEGRACIJOS Į DARBO RINKĄ PROGRAMĄ FORMA</w:t>
      </w:r>
    </w:p>
    <w:p w:rsidR="002A5407" w:rsidRDefault="002A5407" w:rsidP="002A5407">
      <w:pPr>
        <w:jc w:val="center"/>
        <w:rPr>
          <w:bCs/>
        </w:rPr>
      </w:pPr>
    </w:p>
    <w:p w:rsidR="002A5407" w:rsidRPr="000A7264" w:rsidRDefault="002A5407" w:rsidP="002A5407">
      <w:pPr>
        <w:jc w:val="center"/>
        <w:rPr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670"/>
      </w:tblGrid>
      <w:tr w:rsidR="002A5407" w:rsidRPr="000A7264" w:rsidTr="00F9763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07" w:rsidRPr="00F409A6" w:rsidRDefault="002A5407" w:rsidP="00F97634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 xml:space="preserve">Vardas </w:t>
            </w:r>
          </w:p>
          <w:p w:rsidR="002A5407" w:rsidRPr="00F409A6" w:rsidRDefault="002A5407" w:rsidP="00F97634">
            <w:pPr>
              <w:rPr>
                <w:rFonts w:eastAsia="Arial Unicode MS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07" w:rsidRPr="00F409A6" w:rsidRDefault="002A5407" w:rsidP="00F97634">
            <w:pPr>
              <w:jc w:val="center"/>
              <w:rPr>
                <w:rFonts w:eastAsia="Arial Unicode MS"/>
                <w:bCs/>
              </w:rPr>
            </w:pPr>
          </w:p>
        </w:tc>
      </w:tr>
      <w:tr w:rsidR="002A5407" w:rsidRPr="000A7264" w:rsidTr="00F9763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07" w:rsidRPr="00F409A6" w:rsidRDefault="002A5407" w:rsidP="00F97634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Pavardė</w:t>
            </w:r>
          </w:p>
          <w:p w:rsidR="002A5407" w:rsidRPr="00F409A6" w:rsidRDefault="002A5407" w:rsidP="00F97634">
            <w:pPr>
              <w:rPr>
                <w:rFonts w:eastAsia="Arial Unicode MS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07" w:rsidRPr="00F409A6" w:rsidRDefault="002A5407" w:rsidP="00F97634">
            <w:pPr>
              <w:jc w:val="center"/>
              <w:rPr>
                <w:rFonts w:eastAsia="Arial Unicode MS"/>
                <w:bCs/>
              </w:rPr>
            </w:pPr>
          </w:p>
        </w:tc>
      </w:tr>
      <w:tr w:rsidR="002A5407" w:rsidRPr="000A7264" w:rsidTr="00F9763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07" w:rsidRPr="00F409A6" w:rsidRDefault="002A5407" w:rsidP="00F97634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Gimimo data</w:t>
            </w:r>
          </w:p>
          <w:p w:rsidR="002A5407" w:rsidRPr="00F409A6" w:rsidRDefault="002A5407" w:rsidP="00F97634">
            <w:pPr>
              <w:rPr>
                <w:rFonts w:eastAsia="Arial Unicode MS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07" w:rsidRPr="00F409A6" w:rsidRDefault="002A5407" w:rsidP="00F97634">
            <w:pPr>
              <w:jc w:val="center"/>
              <w:rPr>
                <w:rFonts w:eastAsia="Arial Unicode MS"/>
                <w:bCs/>
              </w:rPr>
            </w:pPr>
          </w:p>
        </w:tc>
      </w:tr>
      <w:tr w:rsidR="002A5407" w:rsidRPr="000A7264" w:rsidTr="00F9763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07" w:rsidRPr="00F409A6" w:rsidRDefault="002A5407" w:rsidP="00F97634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Adresas</w:t>
            </w:r>
          </w:p>
          <w:p w:rsidR="002A5407" w:rsidRPr="00F409A6" w:rsidRDefault="002A5407" w:rsidP="00F97634">
            <w:pPr>
              <w:rPr>
                <w:rFonts w:eastAsia="Arial Unicode MS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07" w:rsidRPr="00F409A6" w:rsidRDefault="002A5407" w:rsidP="00F97634">
            <w:pPr>
              <w:jc w:val="center"/>
              <w:rPr>
                <w:rFonts w:eastAsia="Arial Unicode MS"/>
                <w:bCs/>
              </w:rPr>
            </w:pPr>
          </w:p>
        </w:tc>
      </w:tr>
      <w:tr w:rsidR="002A5407" w:rsidRPr="000A7264" w:rsidTr="00F9763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07" w:rsidRPr="00F409A6" w:rsidRDefault="002A5407" w:rsidP="00F97634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Mokykla, klasė</w:t>
            </w:r>
          </w:p>
          <w:p w:rsidR="002A5407" w:rsidRPr="00F409A6" w:rsidRDefault="002A5407" w:rsidP="00F97634">
            <w:pPr>
              <w:rPr>
                <w:rFonts w:eastAsia="Arial Unicode MS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07" w:rsidRPr="00F409A6" w:rsidRDefault="002A5407" w:rsidP="00F97634">
            <w:pPr>
              <w:jc w:val="center"/>
              <w:rPr>
                <w:rFonts w:eastAsia="Arial Unicode MS"/>
                <w:bCs/>
              </w:rPr>
            </w:pPr>
          </w:p>
        </w:tc>
      </w:tr>
      <w:tr w:rsidR="002A5407" w:rsidRPr="000A7264" w:rsidTr="00F9763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07" w:rsidRPr="00F409A6" w:rsidRDefault="002A5407" w:rsidP="00F97634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Telefono numeris</w:t>
            </w:r>
          </w:p>
          <w:p w:rsidR="002A5407" w:rsidRPr="00F409A6" w:rsidRDefault="002A5407" w:rsidP="00F97634">
            <w:pPr>
              <w:rPr>
                <w:rFonts w:eastAsia="Arial Unicode MS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07" w:rsidRPr="00F409A6" w:rsidRDefault="002A5407" w:rsidP="00F97634">
            <w:pPr>
              <w:jc w:val="center"/>
              <w:rPr>
                <w:rFonts w:eastAsia="Arial Unicode MS"/>
                <w:bCs/>
              </w:rPr>
            </w:pPr>
          </w:p>
        </w:tc>
      </w:tr>
      <w:tr w:rsidR="002A5407" w:rsidRPr="000A7264" w:rsidTr="00F9763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07" w:rsidRPr="00F409A6" w:rsidRDefault="002A5407" w:rsidP="00F97634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El. paštas</w:t>
            </w:r>
          </w:p>
          <w:p w:rsidR="002A5407" w:rsidRPr="00F409A6" w:rsidRDefault="002A5407" w:rsidP="00F97634">
            <w:pPr>
              <w:rPr>
                <w:rFonts w:eastAsia="Arial Unicode MS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07" w:rsidRPr="00F409A6" w:rsidRDefault="002A5407" w:rsidP="00F97634">
            <w:pPr>
              <w:jc w:val="center"/>
              <w:rPr>
                <w:rFonts w:eastAsia="Arial Unicode MS"/>
                <w:bCs/>
              </w:rPr>
            </w:pPr>
          </w:p>
        </w:tc>
      </w:tr>
      <w:tr w:rsidR="002A5407" w:rsidRPr="000A7264" w:rsidTr="00F9763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07" w:rsidRPr="00F409A6" w:rsidRDefault="002A5407" w:rsidP="00F97634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Tėvų kontaktinis telefono numeris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07" w:rsidRPr="00F409A6" w:rsidRDefault="002A5407" w:rsidP="00F97634">
            <w:pPr>
              <w:jc w:val="center"/>
              <w:rPr>
                <w:rFonts w:eastAsia="Arial Unicode MS"/>
                <w:bCs/>
              </w:rPr>
            </w:pPr>
          </w:p>
        </w:tc>
      </w:tr>
      <w:tr w:rsidR="002A5407" w:rsidRPr="000A7264" w:rsidTr="00F9763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07" w:rsidRPr="00F409A6" w:rsidRDefault="002A5407" w:rsidP="00F97634">
            <w:pPr>
              <w:rPr>
                <w:rFonts w:eastAsia="Calibri"/>
                <w:bCs/>
              </w:rPr>
            </w:pPr>
            <w:r w:rsidRPr="00F409A6">
              <w:rPr>
                <w:rFonts w:eastAsia="Calibri"/>
                <w:bCs/>
              </w:rPr>
              <w:t>Šeimai taikoma atvejo vadyba (taip/ne)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07" w:rsidRPr="00F409A6" w:rsidRDefault="002A5407" w:rsidP="00F97634">
            <w:pPr>
              <w:jc w:val="center"/>
              <w:rPr>
                <w:rFonts w:eastAsia="Arial Unicode MS"/>
                <w:bCs/>
              </w:rPr>
            </w:pPr>
          </w:p>
          <w:p w:rsidR="002A5407" w:rsidRPr="00F409A6" w:rsidRDefault="002A5407" w:rsidP="00F97634">
            <w:pPr>
              <w:jc w:val="center"/>
              <w:rPr>
                <w:rFonts w:eastAsia="Arial Unicode MS"/>
                <w:bCs/>
              </w:rPr>
            </w:pPr>
          </w:p>
          <w:p w:rsidR="002A5407" w:rsidRPr="00F409A6" w:rsidRDefault="002A5407" w:rsidP="00F97634">
            <w:pPr>
              <w:jc w:val="center"/>
              <w:rPr>
                <w:rFonts w:eastAsia="Arial Unicode MS"/>
                <w:bCs/>
              </w:rPr>
            </w:pPr>
          </w:p>
        </w:tc>
      </w:tr>
      <w:tr w:rsidR="002A5407" w:rsidRPr="000A7264" w:rsidTr="00F9763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07" w:rsidRPr="00F409A6" w:rsidRDefault="002A5407" w:rsidP="00F97634">
            <w:pPr>
              <w:rPr>
                <w:rFonts w:eastAsia="Calibri"/>
                <w:bCs/>
              </w:rPr>
            </w:pPr>
            <w:r w:rsidRPr="00F409A6">
              <w:rPr>
                <w:rFonts w:eastAsia="Calibri"/>
                <w:bCs/>
              </w:rPr>
              <w:t>Šeimoje  auga 3 ir daugiau vaikų (taip/ne). Jei atsakėte taip, būtina pridėti  šeimos sudėties pažymą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07" w:rsidRPr="00F409A6" w:rsidRDefault="002A5407" w:rsidP="00F97634">
            <w:pPr>
              <w:jc w:val="center"/>
              <w:rPr>
                <w:rFonts w:eastAsia="Arial Unicode MS"/>
                <w:bCs/>
              </w:rPr>
            </w:pPr>
          </w:p>
        </w:tc>
      </w:tr>
      <w:tr w:rsidR="002A5407" w:rsidRPr="000A7264" w:rsidTr="00F9763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07" w:rsidRPr="00F409A6" w:rsidRDefault="002A5407" w:rsidP="00F97634">
            <w:pPr>
              <w:rPr>
                <w:rFonts w:eastAsia="Arial Unicode MS"/>
                <w:bCs/>
              </w:rPr>
            </w:pPr>
            <w:r w:rsidRPr="00F409A6">
              <w:rPr>
                <w:rFonts w:eastAsia="Calibri"/>
                <w:bCs/>
              </w:rPr>
              <w:t>Gyvenu tik su vienu iš tėvų (taip/ne). Jei atsakėte taip, būtina pridėti  šeimos sudėties pažymą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07" w:rsidRPr="00F409A6" w:rsidRDefault="002A5407" w:rsidP="00F97634">
            <w:pPr>
              <w:jc w:val="center"/>
              <w:rPr>
                <w:rFonts w:eastAsia="Arial Unicode MS"/>
                <w:bCs/>
              </w:rPr>
            </w:pPr>
          </w:p>
        </w:tc>
      </w:tr>
      <w:tr w:rsidR="002A5407" w:rsidRPr="000A7264" w:rsidTr="00F9763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07" w:rsidRPr="00F409A6" w:rsidRDefault="002A5407" w:rsidP="00F97634">
            <w:pPr>
              <w:rPr>
                <w:rFonts w:eastAsia="Arial Unicode MS"/>
                <w:bCs/>
              </w:rPr>
            </w:pPr>
            <w:r w:rsidRPr="00F409A6">
              <w:rPr>
                <w:rFonts w:eastAsia="Calibri"/>
                <w:bCs/>
              </w:rPr>
              <w:t>Dalyvavau  pasirengimo darbui programose. Išvardyti kokiose ir kada</w:t>
            </w:r>
            <w:r w:rsidRPr="00F409A6">
              <w:rPr>
                <w:rFonts w:eastAsia="Arial Unicode MS"/>
                <w:bCs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07" w:rsidRPr="00F409A6" w:rsidRDefault="002A5407" w:rsidP="00F97634">
            <w:pPr>
              <w:jc w:val="center"/>
              <w:rPr>
                <w:rFonts w:eastAsia="Arial Unicode MS"/>
                <w:bCs/>
              </w:rPr>
            </w:pPr>
          </w:p>
        </w:tc>
      </w:tr>
      <w:tr w:rsidR="002A5407" w:rsidRPr="000A7264" w:rsidTr="00F9763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07" w:rsidRPr="00F409A6" w:rsidRDefault="002A5407" w:rsidP="00F97634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Sutarto darbo pobūdis arba pareigos, nurodoma darbo veiklos vieta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07" w:rsidRPr="00F409A6" w:rsidRDefault="002A5407" w:rsidP="00F97634">
            <w:pPr>
              <w:jc w:val="center"/>
              <w:rPr>
                <w:rFonts w:eastAsia="Arial Unicode MS"/>
                <w:bCs/>
              </w:rPr>
            </w:pPr>
          </w:p>
        </w:tc>
      </w:tr>
      <w:tr w:rsidR="002A5407" w:rsidRPr="000A7264" w:rsidTr="00F9763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07" w:rsidRPr="00F409A6" w:rsidRDefault="002A5407" w:rsidP="00F97634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Įdarbinimo laikotarpis</w:t>
            </w:r>
          </w:p>
          <w:p w:rsidR="002A5407" w:rsidRPr="00F409A6" w:rsidRDefault="002A5407" w:rsidP="00F97634">
            <w:pPr>
              <w:rPr>
                <w:rFonts w:eastAsia="Arial Unicode MS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07" w:rsidRPr="00F409A6" w:rsidRDefault="002A5407" w:rsidP="00F97634">
            <w:pPr>
              <w:jc w:val="center"/>
              <w:rPr>
                <w:rFonts w:eastAsia="Arial Unicode MS"/>
                <w:bCs/>
              </w:rPr>
            </w:pPr>
          </w:p>
        </w:tc>
      </w:tr>
      <w:tr w:rsidR="002A5407" w:rsidRPr="000A7264" w:rsidTr="00F9763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07" w:rsidRPr="00F409A6" w:rsidRDefault="002A5407" w:rsidP="00F97634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Darbdavio, su kuriuo sutartas įsidarbinimas, pavadinimas, adresas, tel. Nr., vadovo vardas, pavardė, parašas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07" w:rsidRPr="00F409A6" w:rsidRDefault="002A5407" w:rsidP="00F97634">
            <w:pPr>
              <w:jc w:val="center"/>
              <w:rPr>
                <w:rFonts w:eastAsia="Arial Unicode MS"/>
                <w:bCs/>
              </w:rPr>
            </w:pPr>
          </w:p>
          <w:p w:rsidR="002A5407" w:rsidRPr="00F409A6" w:rsidRDefault="002A5407" w:rsidP="00F97634">
            <w:pPr>
              <w:jc w:val="center"/>
              <w:rPr>
                <w:rFonts w:eastAsia="Arial Unicode MS"/>
                <w:bCs/>
              </w:rPr>
            </w:pPr>
          </w:p>
          <w:p w:rsidR="002A5407" w:rsidRPr="00F409A6" w:rsidRDefault="002A5407" w:rsidP="00F97634">
            <w:pPr>
              <w:jc w:val="center"/>
              <w:rPr>
                <w:rFonts w:eastAsia="Arial Unicode MS"/>
                <w:bCs/>
              </w:rPr>
            </w:pPr>
          </w:p>
          <w:p w:rsidR="002A5407" w:rsidRPr="00F409A6" w:rsidRDefault="002A5407" w:rsidP="00F97634">
            <w:pPr>
              <w:jc w:val="center"/>
              <w:rPr>
                <w:rFonts w:eastAsia="Arial Unicode MS"/>
                <w:bCs/>
              </w:rPr>
            </w:pPr>
          </w:p>
          <w:p w:rsidR="002A5407" w:rsidRPr="00F409A6" w:rsidRDefault="002A5407" w:rsidP="00F97634">
            <w:pPr>
              <w:jc w:val="center"/>
              <w:rPr>
                <w:rFonts w:eastAsia="Arial Unicode MS"/>
                <w:bCs/>
              </w:rPr>
            </w:pPr>
          </w:p>
          <w:p w:rsidR="002A5407" w:rsidRPr="00F409A6" w:rsidRDefault="002A5407" w:rsidP="00F97634">
            <w:pPr>
              <w:rPr>
                <w:rFonts w:eastAsia="Arial Unicode MS"/>
                <w:bCs/>
              </w:rPr>
            </w:pPr>
          </w:p>
        </w:tc>
      </w:tr>
      <w:tr w:rsidR="002A5407" w:rsidRPr="000A7264" w:rsidTr="00F9763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07" w:rsidRPr="00F409A6" w:rsidRDefault="002A5407" w:rsidP="00F97634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lastRenderedPageBreak/>
              <w:t>Darbdavio patvirtinimas, kad įdarbinamas jaunuolis  nėra su juo susijęs giminystės ryšiais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07" w:rsidRPr="00F409A6" w:rsidRDefault="002A5407" w:rsidP="00F97634">
            <w:pPr>
              <w:jc w:val="center"/>
              <w:rPr>
                <w:rFonts w:eastAsia="Arial Unicode MS"/>
                <w:bCs/>
              </w:rPr>
            </w:pPr>
          </w:p>
        </w:tc>
      </w:tr>
    </w:tbl>
    <w:p w:rsidR="002A5407" w:rsidRPr="000A7264" w:rsidRDefault="002A5407" w:rsidP="002A5407">
      <w:pPr>
        <w:rPr>
          <w:b/>
          <w:bdr w:val="none" w:sz="0" w:space="0" w:color="auto" w:frame="1"/>
        </w:rPr>
      </w:pPr>
    </w:p>
    <w:p w:rsidR="002A5407" w:rsidRDefault="002A5407" w:rsidP="002A5407">
      <w:pPr>
        <w:tabs>
          <w:tab w:val="left" w:pos="3230"/>
        </w:tabs>
      </w:pPr>
    </w:p>
    <w:p w:rsidR="002A5407" w:rsidRDefault="002A5407" w:rsidP="002A5407">
      <w:pPr>
        <w:tabs>
          <w:tab w:val="left" w:pos="3230"/>
        </w:tabs>
      </w:pPr>
    </w:p>
    <w:p w:rsidR="00AD44F0" w:rsidRDefault="00AD44F0" w:rsidP="00AD44F0">
      <w:pPr>
        <w:tabs>
          <w:tab w:val="center" w:pos="4986"/>
        </w:tabs>
      </w:pPr>
      <w:r>
        <w:t>_____________________________</w:t>
      </w:r>
      <w:r>
        <w:tab/>
        <w:t xml:space="preserve">                                     ___________________</w:t>
      </w:r>
    </w:p>
    <w:p w:rsidR="005E69E2" w:rsidRPr="00AD44F0" w:rsidRDefault="00AD44F0" w:rsidP="00AD44F0">
      <w:pPr>
        <w:tabs>
          <w:tab w:val="left" w:pos="6240"/>
        </w:tabs>
      </w:pPr>
      <w:r>
        <w:t xml:space="preserve">            (vardas, pavardė)</w:t>
      </w:r>
      <w:r>
        <w:tab/>
        <w:t>(parašas)</w:t>
      </w:r>
      <w:bookmarkStart w:id="0" w:name="_GoBack"/>
      <w:bookmarkEnd w:id="0"/>
    </w:p>
    <w:sectPr w:rsidR="005E69E2" w:rsidRPr="00AD44F0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07"/>
    <w:rsid w:val="002A5407"/>
    <w:rsid w:val="005E69E2"/>
    <w:rsid w:val="00AD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5407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5407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875DFF7</Template>
  <TotalTime>2</TotalTime>
  <Pages>1</Pages>
  <Words>764</Words>
  <Characters>437</Characters>
  <Application>Microsoft Office Word</Application>
  <DocSecurity>0</DocSecurity>
  <Lines>3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Jurga Venckuvienė</dc:creator>
  <cp:lastModifiedBy>Jurga Venckuvienė</cp:lastModifiedBy>
  <cp:revision>3</cp:revision>
  <dcterms:created xsi:type="dcterms:W3CDTF">2022-05-02T08:45:00Z</dcterms:created>
  <dcterms:modified xsi:type="dcterms:W3CDTF">2022-05-02T08:52:00Z</dcterms:modified>
</cp:coreProperties>
</file>