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A5" w:rsidRDefault="00A95EA5" w:rsidP="00A95EA5">
      <w:pPr>
        <w:ind w:left="6480"/>
        <w:rPr>
          <w:rFonts w:eastAsiaTheme="minorHAnsi"/>
          <w:szCs w:val="24"/>
        </w:rPr>
      </w:pPr>
      <w:r>
        <w:rPr>
          <w:szCs w:val="24"/>
        </w:rPr>
        <w:t>Integralios pagalbos</w:t>
      </w:r>
      <w:r w:rsidRPr="000B0769">
        <w:rPr>
          <w:szCs w:val="24"/>
        </w:rPr>
        <w:t xml:space="preserve"> </w:t>
      </w:r>
      <w:r>
        <w:rPr>
          <w:szCs w:val="24"/>
        </w:rPr>
        <w:t>teikimo partnerių</w:t>
      </w:r>
      <w:r w:rsidRPr="000B0769">
        <w:rPr>
          <w:szCs w:val="24"/>
        </w:rPr>
        <w:t xml:space="preserve"> </w:t>
      </w:r>
      <w:r w:rsidRPr="000B0769">
        <w:rPr>
          <w:rFonts w:eastAsia="Calibri"/>
          <w:szCs w:val="24"/>
        </w:rPr>
        <w:t xml:space="preserve">atrankos tvarkos </w:t>
      </w:r>
      <w:r w:rsidRPr="000B0769">
        <w:rPr>
          <w:rFonts w:eastAsiaTheme="minorHAnsi"/>
          <w:szCs w:val="24"/>
        </w:rPr>
        <w:t>aprašo</w:t>
      </w:r>
      <w:r>
        <w:rPr>
          <w:rFonts w:eastAsiaTheme="minorHAnsi"/>
          <w:szCs w:val="24"/>
        </w:rPr>
        <w:t xml:space="preserve"> ir komisijos sudarymo</w:t>
      </w:r>
    </w:p>
    <w:p w:rsidR="00A95EA5" w:rsidRPr="00CE5CE9" w:rsidRDefault="00A95EA5" w:rsidP="00A95EA5">
      <w:pPr>
        <w:ind w:left="6480"/>
        <w:rPr>
          <w:rFonts w:eastAsiaTheme="minorHAnsi"/>
          <w:szCs w:val="24"/>
        </w:rPr>
      </w:pPr>
      <w:r>
        <w:rPr>
          <w:szCs w:val="24"/>
        </w:rPr>
        <w:t>1 priedas</w:t>
      </w:r>
    </w:p>
    <w:p w:rsidR="00A95EA5" w:rsidRPr="00C0304B" w:rsidRDefault="00A95EA5" w:rsidP="00A95EA5">
      <w:pPr>
        <w:rPr>
          <w:color w:val="FF0000"/>
        </w:rPr>
      </w:pPr>
    </w:p>
    <w:p w:rsidR="00A95EA5" w:rsidRPr="00E607A6" w:rsidRDefault="00A95EA5" w:rsidP="00A95EA5">
      <w:pPr>
        <w:rPr>
          <w:sz w:val="20"/>
          <w:szCs w:val="24"/>
        </w:rPr>
      </w:pPr>
    </w:p>
    <w:p w:rsidR="00A95EA5" w:rsidRPr="003B6541" w:rsidRDefault="00A95EA5" w:rsidP="00A95EA5">
      <w:pPr>
        <w:jc w:val="center"/>
        <w:rPr>
          <w:b/>
          <w:bCs/>
          <w:caps/>
        </w:rPr>
      </w:pPr>
    </w:p>
    <w:p w:rsidR="00A95EA5" w:rsidRPr="003B6541" w:rsidRDefault="00A95EA5" w:rsidP="00A95EA5">
      <w:pPr>
        <w:jc w:val="center"/>
      </w:pPr>
      <w:r w:rsidRPr="003B6541">
        <w:t>______________________________________________________________________________</w:t>
      </w:r>
    </w:p>
    <w:p w:rsidR="00A95EA5" w:rsidRPr="003B6541" w:rsidRDefault="00A95EA5" w:rsidP="00A95EA5">
      <w:pPr>
        <w:jc w:val="center"/>
      </w:pPr>
      <w:r w:rsidRPr="003B6541">
        <w:t>(</w:t>
      </w:r>
      <w:r>
        <w:t>Įstaigos / Organizacijos</w:t>
      </w:r>
      <w:r w:rsidRPr="003B6541">
        <w:t xml:space="preserve"> pavadinimas)</w:t>
      </w:r>
    </w:p>
    <w:p w:rsidR="00A95EA5" w:rsidRPr="003B6541" w:rsidRDefault="00A95EA5" w:rsidP="00A95EA5">
      <w:pPr>
        <w:jc w:val="center"/>
      </w:pPr>
    </w:p>
    <w:p w:rsidR="00A95EA5" w:rsidRPr="003B6541" w:rsidRDefault="00A95EA5" w:rsidP="00A95EA5">
      <w:pPr>
        <w:jc w:val="center"/>
      </w:pPr>
      <w:r w:rsidRPr="003B6541">
        <w:t>_______________________________________________________________________________</w:t>
      </w:r>
    </w:p>
    <w:p w:rsidR="00A95EA5" w:rsidRPr="003B6541" w:rsidRDefault="00A95EA5" w:rsidP="00A95EA5">
      <w:pPr>
        <w:jc w:val="center"/>
      </w:pPr>
      <w:r w:rsidRPr="003B6541">
        <w:t>(Adresas</w:t>
      </w:r>
      <w:r>
        <w:t>, kodas, tel. nr., el. pa</w:t>
      </w:r>
      <w:proofErr w:type="spellStart"/>
      <w:r>
        <w:rPr>
          <w:lang w:val="pl-PL"/>
        </w:rPr>
        <w:t>štas</w:t>
      </w:r>
      <w:proofErr w:type="spellEnd"/>
      <w:r w:rsidRPr="003B6541">
        <w:t>)</w:t>
      </w:r>
    </w:p>
    <w:p w:rsidR="00A95EA5" w:rsidRPr="003B6541" w:rsidRDefault="00A95EA5" w:rsidP="00A95EA5">
      <w:pPr>
        <w:jc w:val="center"/>
      </w:pPr>
    </w:p>
    <w:p w:rsidR="00A95EA5" w:rsidRPr="003B6541" w:rsidRDefault="00A95EA5" w:rsidP="00A95EA5"/>
    <w:p w:rsidR="00A95EA5" w:rsidRPr="003B6541" w:rsidRDefault="00A95EA5" w:rsidP="00A95EA5"/>
    <w:p w:rsidR="00A95EA5" w:rsidRPr="003B6541" w:rsidRDefault="00A95EA5" w:rsidP="00A95EA5">
      <w:r>
        <w:t>Plungės</w:t>
      </w:r>
      <w:r w:rsidRPr="003B6541">
        <w:t xml:space="preserve"> rajono savivaldybės administracij</w:t>
      </w:r>
      <w:r>
        <w:t>ai</w:t>
      </w:r>
    </w:p>
    <w:p w:rsidR="00A95EA5" w:rsidRPr="003B6541" w:rsidRDefault="00A95EA5" w:rsidP="00A95EA5"/>
    <w:p w:rsidR="00A95EA5" w:rsidRPr="003B6541" w:rsidRDefault="00A95EA5" w:rsidP="00A95EA5"/>
    <w:p w:rsidR="00A95EA5" w:rsidRPr="003B6541" w:rsidRDefault="00A95EA5" w:rsidP="00A95EA5"/>
    <w:p w:rsidR="00A95EA5" w:rsidRDefault="00A95EA5" w:rsidP="00A95EA5">
      <w:pPr>
        <w:jc w:val="center"/>
        <w:rPr>
          <w:b/>
        </w:rPr>
      </w:pPr>
      <w:r>
        <w:rPr>
          <w:b/>
        </w:rPr>
        <w:t>PARAIŠKA</w:t>
      </w:r>
    </w:p>
    <w:p w:rsidR="00A95EA5" w:rsidRPr="007C2502" w:rsidRDefault="00A95EA5" w:rsidP="00A95EA5">
      <w:pPr>
        <w:jc w:val="center"/>
        <w:rPr>
          <w:b/>
          <w:bCs/>
        </w:rPr>
      </w:pPr>
      <w:r>
        <w:rPr>
          <w:b/>
        </w:rPr>
        <w:t xml:space="preserve">INTEGRALIOS PAGALBOS TEIKIMO PARTNERIŲ </w:t>
      </w:r>
      <w:r w:rsidRPr="007C2502">
        <w:rPr>
          <w:b/>
          <w:bCs/>
          <w:szCs w:val="24"/>
          <w:lang w:eastAsia="lt-LT"/>
        </w:rPr>
        <w:t>ATRANKAI</w:t>
      </w:r>
    </w:p>
    <w:p w:rsidR="00A95EA5" w:rsidRPr="003B6541" w:rsidRDefault="00A95EA5" w:rsidP="00A95EA5">
      <w:pPr>
        <w:jc w:val="center"/>
        <w:rPr>
          <w:b/>
        </w:rPr>
      </w:pPr>
    </w:p>
    <w:p w:rsidR="00A95EA5" w:rsidRDefault="00A95EA5" w:rsidP="00A95EA5">
      <w:pPr>
        <w:jc w:val="center"/>
      </w:pPr>
      <w:r>
        <w:t>_________</w:t>
      </w:r>
    </w:p>
    <w:p w:rsidR="00A95EA5" w:rsidRPr="009030B1" w:rsidRDefault="00A95EA5" w:rsidP="00A95EA5">
      <w:pPr>
        <w:jc w:val="center"/>
        <w:rPr>
          <w:sz w:val="20"/>
        </w:rPr>
      </w:pPr>
      <w:r w:rsidRPr="009030B1">
        <w:rPr>
          <w:sz w:val="20"/>
        </w:rPr>
        <w:t>(data)</w:t>
      </w:r>
    </w:p>
    <w:p w:rsidR="00A95EA5" w:rsidRPr="003B6541" w:rsidRDefault="00A95EA5" w:rsidP="00A95EA5">
      <w:pPr>
        <w:jc w:val="center"/>
      </w:pPr>
      <w:r>
        <w:t>Plungė</w:t>
      </w:r>
    </w:p>
    <w:p w:rsidR="00A95EA5" w:rsidRDefault="00A95EA5" w:rsidP="00A95EA5">
      <w:pPr>
        <w:jc w:val="center"/>
      </w:pPr>
    </w:p>
    <w:p w:rsidR="00A95EA5" w:rsidRDefault="00A95EA5" w:rsidP="00A95EA5">
      <w:pPr>
        <w:jc w:val="center"/>
      </w:pPr>
    </w:p>
    <w:p w:rsidR="00A95EA5" w:rsidRDefault="00A95EA5" w:rsidP="00A95EA5">
      <w:pPr>
        <w:ind w:firstLine="851"/>
        <w:jc w:val="both"/>
      </w:pPr>
      <w:r>
        <w:t>Teikiame paraišką Integralios pagalbos teikimo partnerių atrankai.</w:t>
      </w:r>
    </w:p>
    <w:p w:rsidR="00A95EA5" w:rsidRPr="00216262" w:rsidRDefault="00A95EA5" w:rsidP="00A95EA5">
      <w:pPr>
        <w:tabs>
          <w:tab w:val="left" w:pos="720"/>
        </w:tabs>
        <w:jc w:val="both"/>
      </w:pPr>
    </w:p>
    <w:p w:rsidR="00A95EA5" w:rsidRDefault="00A95EA5" w:rsidP="00A95EA5">
      <w:pPr>
        <w:pStyle w:val="Sraopastraipa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ind w:left="0" w:firstLine="851"/>
        <w:jc w:val="both"/>
      </w:pPr>
      <w:r>
        <w:t>Teikdami parai</w:t>
      </w:r>
      <w:r w:rsidRPr="00237577">
        <w:t xml:space="preserve">šką patvirtiname, kad organizacija </w:t>
      </w:r>
      <w:r>
        <w:t xml:space="preserve">turi ne mažesnę nei 2 metų dienos socialinės globos ir slaugos paslaugų teikimo </w:t>
      </w:r>
      <w:r w:rsidR="00EF5B18">
        <w:t>Plungės</w:t>
      </w:r>
      <w:bookmarkStart w:id="0" w:name="_GoBack"/>
      <w:bookmarkEnd w:id="0"/>
      <w:r>
        <w:t xml:space="preserve"> rajono savivaldybėje patirtį.</w:t>
      </w:r>
    </w:p>
    <w:p w:rsidR="00A95EA5" w:rsidRDefault="00A95EA5" w:rsidP="00A95EA5">
      <w:pPr>
        <w:pStyle w:val="Sraopastraipa"/>
        <w:tabs>
          <w:tab w:val="left" w:pos="709"/>
          <w:tab w:val="left" w:pos="1134"/>
        </w:tabs>
        <w:ind w:left="360" w:firstLine="491"/>
        <w:jc w:val="both"/>
      </w:pPr>
    </w:p>
    <w:p w:rsidR="00A95EA5" w:rsidRDefault="00A95EA5" w:rsidP="00A95EA5">
      <w:pPr>
        <w:pStyle w:val="Sraopastraipa"/>
        <w:tabs>
          <w:tab w:val="left" w:pos="709"/>
          <w:tab w:val="left" w:pos="1134"/>
        </w:tabs>
        <w:ind w:left="360" w:firstLine="491"/>
        <w:jc w:val="both"/>
      </w:pPr>
      <w:r>
        <w:t>PRIDEDAMA:</w:t>
      </w:r>
    </w:p>
    <w:p w:rsidR="00A95EA5" w:rsidRDefault="00A95EA5" w:rsidP="00A95EA5">
      <w:pPr>
        <w:tabs>
          <w:tab w:val="left" w:pos="360"/>
          <w:tab w:val="left" w:pos="709"/>
          <w:tab w:val="left" w:pos="1134"/>
        </w:tabs>
        <w:ind w:firstLine="851"/>
        <w:jc w:val="both"/>
        <w:rPr>
          <w:rFonts w:eastAsia="Calibri"/>
          <w:szCs w:val="24"/>
        </w:rPr>
      </w:pPr>
      <w:r>
        <w:t xml:space="preserve">1. </w:t>
      </w:r>
      <w:r w:rsidRPr="00964942">
        <w:rPr>
          <w:rFonts w:eastAsia="Calibri"/>
          <w:szCs w:val="24"/>
        </w:rPr>
        <w:t>įstaigos</w:t>
      </w:r>
      <w:r>
        <w:rPr>
          <w:rFonts w:eastAsia="Calibri"/>
          <w:szCs w:val="24"/>
        </w:rPr>
        <w:t xml:space="preserve"> </w:t>
      </w:r>
      <w:r w:rsidRPr="00964942">
        <w:rPr>
          <w:rFonts w:eastAsia="Calibri"/>
          <w:szCs w:val="24"/>
        </w:rPr>
        <w:t>/</w:t>
      </w:r>
      <w:r>
        <w:rPr>
          <w:rFonts w:eastAsia="Calibri"/>
          <w:szCs w:val="24"/>
        </w:rPr>
        <w:t xml:space="preserve"> </w:t>
      </w:r>
      <w:r w:rsidRPr="00964942">
        <w:rPr>
          <w:rFonts w:eastAsia="Calibri"/>
          <w:szCs w:val="24"/>
        </w:rPr>
        <w:t>organizacijos steigimo dokumentų (įstatų</w:t>
      </w:r>
      <w:r>
        <w:rPr>
          <w:rFonts w:eastAsia="Calibri"/>
          <w:szCs w:val="24"/>
        </w:rPr>
        <w:t xml:space="preserve"> </w:t>
      </w:r>
      <w:r w:rsidRPr="00964942">
        <w:rPr>
          <w:rFonts w:eastAsia="Calibri"/>
          <w:szCs w:val="24"/>
        </w:rPr>
        <w:t>/</w:t>
      </w:r>
      <w:r>
        <w:rPr>
          <w:rFonts w:eastAsia="Calibri"/>
          <w:szCs w:val="24"/>
        </w:rPr>
        <w:t xml:space="preserve"> </w:t>
      </w:r>
      <w:r w:rsidRPr="00964942">
        <w:rPr>
          <w:rFonts w:eastAsia="Calibri"/>
          <w:szCs w:val="24"/>
        </w:rPr>
        <w:t>nuostatų) kopij</w:t>
      </w:r>
      <w:r>
        <w:rPr>
          <w:rFonts w:eastAsia="Calibri"/>
          <w:szCs w:val="24"/>
        </w:rPr>
        <w:t>a, ___ lapai (-ų);</w:t>
      </w:r>
    </w:p>
    <w:p w:rsidR="00A95EA5" w:rsidRDefault="00A95EA5" w:rsidP="00A95EA5">
      <w:pPr>
        <w:tabs>
          <w:tab w:val="left" w:pos="360"/>
          <w:tab w:val="left" w:pos="709"/>
          <w:tab w:val="left" w:pos="1134"/>
        </w:tabs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laisvos formos pažyma;</w:t>
      </w:r>
    </w:p>
    <w:p w:rsidR="00A95EA5" w:rsidRPr="00237577" w:rsidRDefault="00A95EA5" w:rsidP="00A95EA5">
      <w:pPr>
        <w:tabs>
          <w:tab w:val="left" w:pos="360"/>
          <w:tab w:val="left" w:pos="709"/>
          <w:tab w:val="left" w:pos="1134"/>
        </w:tabs>
        <w:ind w:firstLine="851"/>
        <w:jc w:val="both"/>
      </w:pPr>
      <w:r>
        <w:rPr>
          <w:rFonts w:eastAsia="Calibri"/>
          <w:szCs w:val="24"/>
        </w:rPr>
        <w:t>3. licencijų dienos socialinės globos ir slaugos paslaugų teikimui kopijos, ___lapai (-ų).</w:t>
      </w:r>
    </w:p>
    <w:p w:rsidR="00A95EA5" w:rsidRPr="003B6541" w:rsidRDefault="00A95EA5" w:rsidP="00A95EA5">
      <w:pPr>
        <w:tabs>
          <w:tab w:val="left" w:pos="720"/>
        </w:tabs>
        <w:jc w:val="both"/>
      </w:pPr>
    </w:p>
    <w:p w:rsidR="00A95EA5" w:rsidRPr="003B6541" w:rsidRDefault="00A95EA5" w:rsidP="00A95EA5">
      <w:pPr>
        <w:tabs>
          <w:tab w:val="left" w:pos="720"/>
        </w:tabs>
        <w:jc w:val="both"/>
      </w:pPr>
    </w:p>
    <w:p w:rsidR="00A95EA5" w:rsidRPr="003B6541" w:rsidRDefault="00A95EA5" w:rsidP="00A95EA5">
      <w:pPr>
        <w:tabs>
          <w:tab w:val="left" w:pos="720"/>
        </w:tabs>
        <w:jc w:val="both"/>
      </w:pPr>
      <w:r w:rsidRPr="003B6541">
        <w:t>________________</w:t>
      </w:r>
      <w:r w:rsidRPr="003B6541">
        <w:tab/>
        <w:t xml:space="preserve">         ______________                          __________________________</w:t>
      </w:r>
    </w:p>
    <w:p w:rsidR="00A95EA5" w:rsidRPr="003B6541" w:rsidRDefault="00A95EA5" w:rsidP="00A95EA5">
      <w:pPr>
        <w:tabs>
          <w:tab w:val="left" w:pos="720"/>
        </w:tabs>
        <w:jc w:val="both"/>
      </w:pPr>
      <w:r w:rsidRPr="003B6541">
        <w:t xml:space="preserve"> </w:t>
      </w:r>
      <w:r>
        <w:t xml:space="preserve">   </w:t>
      </w:r>
      <w:r w:rsidRPr="003B6541">
        <w:t xml:space="preserve">  (</w:t>
      </w:r>
      <w:r w:rsidRPr="002D105F">
        <w:rPr>
          <w:sz w:val="20"/>
          <w:lang w:eastAsia="lt-LT"/>
        </w:rPr>
        <w:t xml:space="preserve">pareigos) </w:t>
      </w:r>
      <w:r w:rsidRPr="002D105F">
        <w:rPr>
          <w:sz w:val="20"/>
          <w:lang w:eastAsia="lt-LT"/>
        </w:rPr>
        <w:tab/>
      </w:r>
      <w:r w:rsidRPr="002D105F">
        <w:rPr>
          <w:sz w:val="20"/>
          <w:lang w:eastAsia="lt-LT"/>
        </w:rPr>
        <w:tab/>
        <w:t xml:space="preserve">             </w:t>
      </w:r>
      <w:r>
        <w:rPr>
          <w:sz w:val="20"/>
          <w:lang w:eastAsia="lt-LT"/>
        </w:rPr>
        <w:t xml:space="preserve">     </w:t>
      </w:r>
      <w:r w:rsidRPr="002D105F">
        <w:rPr>
          <w:sz w:val="20"/>
          <w:lang w:eastAsia="lt-LT"/>
        </w:rPr>
        <w:t xml:space="preserve">  (parašas)</w:t>
      </w:r>
      <w:r w:rsidRPr="002D105F">
        <w:rPr>
          <w:sz w:val="20"/>
          <w:lang w:eastAsia="lt-LT"/>
        </w:rPr>
        <w:tab/>
      </w:r>
      <w:r w:rsidRPr="002D105F">
        <w:rPr>
          <w:sz w:val="20"/>
          <w:lang w:eastAsia="lt-LT"/>
        </w:rPr>
        <w:tab/>
      </w:r>
      <w:r w:rsidRPr="00661F42">
        <w:rPr>
          <w:sz w:val="20"/>
          <w:lang w:eastAsia="lt-LT"/>
        </w:rPr>
        <w:t xml:space="preserve">          </w:t>
      </w:r>
      <w:r w:rsidRPr="002D105F">
        <w:rPr>
          <w:sz w:val="20"/>
          <w:lang w:eastAsia="lt-LT"/>
        </w:rPr>
        <w:t>(vardas, pavardė)</w:t>
      </w:r>
    </w:p>
    <w:p w:rsidR="00A95EA5" w:rsidRPr="003B6541" w:rsidRDefault="00A95EA5" w:rsidP="00A95EA5">
      <w:pPr>
        <w:jc w:val="center"/>
        <w:rPr>
          <w:b/>
          <w:bCs/>
          <w:caps/>
        </w:rPr>
      </w:pPr>
    </w:p>
    <w:p w:rsidR="006630CE" w:rsidRDefault="006630CE"/>
    <w:sectPr w:rsidR="006630CE" w:rsidSect="00797BC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469C"/>
    <w:multiLevelType w:val="hybridMultilevel"/>
    <w:tmpl w:val="0D3C312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A5"/>
    <w:rsid w:val="006630CE"/>
    <w:rsid w:val="00797BC6"/>
    <w:rsid w:val="00A95EA5"/>
    <w:rsid w:val="00E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5E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95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5E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9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C7274EEB.dotm</Template>
  <TotalTime>3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Puidokienė</dc:creator>
  <cp:lastModifiedBy>Zina Plaipaitė</cp:lastModifiedBy>
  <cp:revision>3</cp:revision>
  <dcterms:created xsi:type="dcterms:W3CDTF">2022-10-12T13:04:00Z</dcterms:created>
  <dcterms:modified xsi:type="dcterms:W3CDTF">2022-10-12T13:28:00Z</dcterms:modified>
</cp:coreProperties>
</file>