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8D" w:rsidRDefault="00C0208D" w:rsidP="00C0208D">
      <w:pPr>
        <w:jc w:val="center"/>
      </w:pPr>
      <w:r>
        <w:t>.....................................................................................................</w:t>
      </w:r>
    </w:p>
    <w:p w:rsidR="00C0208D" w:rsidRDefault="00C0208D" w:rsidP="00C0208D">
      <w:pPr>
        <w:jc w:val="center"/>
        <w:rPr>
          <w:vertAlign w:val="superscript"/>
        </w:rPr>
      </w:pPr>
      <w:r>
        <w:rPr>
          <w:vertAlign w:val="superscript"/>
        </w:rPr>
        <w:t>(vardas, pavardė)</w:t>
      </w:r>
    </w:p>
    <w:p w:rsidR="00C0208D" w:rsidRDefault="00C0208D" w:rsidP="00C0208D">
      <w:pPr>
        <w:jc w:val="center"/>
      </w:pPr>
    </w:p>
    <w:p w:rsidR="00C0208D" w:rsidRDefault="00C0208D" w:rsidP="00C0208D">
      <w:pPr>
        <w:jc w:val="center"/>
      </w:pPr>
      <w:r>
        <w:t>......................................................................................................</w:t>
      </w:r>
    </w:p>
    <w:p w:rsidR="00C0208D" w:rsidRDefault="00C0208D" w:rsidP="00C0208D">
      <w:pPr>
        <w:jc w:val="center"/>
        <w:rPr>
          <w:vertAlign w:val="superscript"/>
        </w:rPr>
      </w:pPr>
      <w:r>
        <w:rPr>
          <w:vertAlign w:val="superscript"/>
        </w:rPr>
        <w:t>(adresas, telefonas)</w:t>
      </w:r>
    </w:p>
    <w:p w:rsidR="00C0208D" w:rsidRDefault="00C0208D" w:rsidP="00C0208D">
      <w:pPr>
        <w:jc w:val="center"/>
      </w:pPr>
    </w:p>
    <w:p w:rsidR="00C0208D" w:rsidRDefault="00C0208D" w:rsidP="00C0208D">
      <w:pPr>
        <w:jc w:val="center"/>
      </w:pPr>
    </w:p>
    <w:p w:rsidR="00C0208D" w:rsidRDefault="00C0208D" w:rsidP="00C0208D">
      <w:r>
        <w:t>Plungės „Saulės“ gimnazijos direktorei</w:t>
      </w:r>
    </w:p>
    <w:p w:rsidR="00C0208D" w:rsidRDefault="00C0208D" w:rsidP="00C0208D">
      <w:r>
        <w:t xml:space="preserve">Daliai </w:t>
      </w:r>
      <w:proofErr w:type="spellStart"/>
      <w:r>
        <w:t>Uščinienei</w:t>
      </w:r>
      <w:proofErr w:type="spellEnd"/>
    </w:p>
    <w:p w:rsidR="00C0208D" w:rsidRDefault="00C0208D" w:rsidP="00C0208D"/>
    <w:p w:rsidR="00C0208D" w:rsidRDefault="00C0208D" w:rsidP="00C0208D">
      <w:pPr>
        <w:jc w:val="center"/>
        <w:rPr>
          <w:b/>
          <w:bCs/>
          <w:kern w:val="16"/>
        </w:rPr>
      </w:pPr>
    </w:p>
    <w:p w:rsidR="00C0208D" w:rsidRDefault="00C0208D" w:rsidP="00C0208D">
      <w:pPr>
        <w:jc w:val="center"/>
        <w:rPr>
          <w:b/>
          <w:bCs/>
          <w:kern w:val="16"/>
        </w:rPr>
      </w:pPr>
      <w:r>
        <w:rPr>
          <w:b/>
          <w:bCs/>
          <w:kern w:val="16"/>
        </w:rPr>
        <w:t>P R A Š Y M A S</w:t>
      </w:r>
    </w:p>
    <w:p w:rsidR="00C0208D" w:rsidRDefault="00C0208D" w:rsidP="00C0208D">
      <w:pPr>
        <w:jc w:val="center"/>
        <w:rPr>
          <w:b/>
          <w:bCs/>
        </w:rPr>
      </w:pPr>
      <w:r>
        <w:rPr>
          <w:b/>
          <w:bCs/>
        </w:rPr>
        <w:t>DĖL LEIDIMO DALYVAUTI ATRANKOJE  LIETUVIŲ KALBOS IR LITERATŪROS MOKYTOJO PAREIGOMS UŽIMTI</w:t>
      </w:r>
    </w:p>
    <w:p w:rsidR="00C0208D" w:rsidRDefault="00C0208D" w:rsidP="00C0208D">
      <w:pPr>
        <w:jc w:val="center"/>
        <w:rPr>
          <w:b/>
          <w:bCs/>
        </w:rPr>
      </w:pPr>
    </w:p>
    <w:p w:rsidR="00C0208D" w:rsidRDefault="00C0208D" w:rsidP="00C0208D">
      <w:pPr>
        <w:jc w:val="center"/>
      </w:pPr>
      <w:r>
        <w:t>2023 m. ……………………….</w:t>
      </w:r>
    </w:p>
    <w:p w:rsidR="00C0208D" w:rsidRDefault="00C0208D" w:rsidP="00C0208D">
      <w:pPr>
        <w:jc w:val="center"/>
      </w:pPr>
      <w:r>
        <w:t xml:space="preserve">     Plungė</w:t>
      </w:r>
    </w:p>
    <w:p w:rsidR="00C0208D" w:rsidRDefault="00C0208D" w:rsidP="00C0208D">
      <w:pPr>
        <w:jc w:val="center"/>
      </w:pPr>
    </w:p>
    <w:p w:rsidR="00C0208D" w:rsidRDefault="00C0208D" w:rsidP="00C0208D">
      <w:pPr>
        <w:jc w:val="center"/>
      </w:pPr>
    </w:p>
    <w:p w:rsidR="00C0208D" w:rsidRDefault="00C0208D" w:rsidP="00C0208D">
      <w:pPr>
        <w:jc w:val="center"/>
      </w:pPr>
    </w:p>
    <w:p w:rsidR="00C0208D" w:rsidRDefault="00C0208D" w:rsidP="00C0208D">
      <w:pPr>
        <w:jc w:val="center"/>
      </w:pPr>
    </w:p>
    <w:p w:rsidR="00C0208D" w:rsidRDefault="00C0208D" w:rsidP="00C0208D">
      <w:pPr>
        <w:jc w:val="both"/>
      </w:pPr>
      <w:r>
        <w:t xml:space="preserve">                Prašau leisti dalyvauti atrankoje Plungės „Saulės“ gimnazijos lietuvių kalbos ir literatūros mokytojo pareigoms užimti.</w:t>
      </w:r>
    </w:p>
    <w:p w:rsidR="00C0208D" w:rsidRDefault="00C0208D" w:rsidP="00C0208D">
      <w:pPr>
        <w:jc w:val="both"/>
      </w:pPr>
      <w:r>
        <w:t xml:space="preserve">                PRIDEDAMA:</w:t>
      </w:r>
    </w:p>
    <w:p w:rsidR="00C0208D" w:rsidRDefault="00C0208D" w:rsidP="00C0208D">
      <w:pPr>
        <w:jc w:val="both"/>
      </w:pPr>
      <w:r>
        <w:t xml:space="preserve">                1.</w:t>
      </w:r>
    </w:p>
    <w:p w:rsidR="00C0208D" w:rsidRDefault="00C0208D" w:rsidP="00C0208D">
      <w:pPr>
        <w:jc w:val="both"/>
      </w:pPr>
      <w:r>
        <w:t xml:space="preserve">                2.</w:t>
      </w:r>
    </w:p>
    <w:p w:rsidR="00C0208D" w:rsidRDefault="00C0208D" w:rsidP="00C0208D">
      <w:pPr>
        <w:jc w:val="both"/>
      </w:pPr>
      <w:r>
        <w:t xml:space="preserve">                3.</w:t>
      </w:r>
    </w:p>
    <w:p w:rsidR="00C0208D" w:rsidRDefault="00C0208D" w:rsidP="00C0208D">
      <w:pPr>
        <w:jc w:val="both"/>
      </w:pPr>
      <w:r>
        <w:t xml:space="preserve">                4. </w:t>
      </w:r>
    </w:p>
    <w:p w:rsidR="00C0208D" w:rsidRDefault="00C0208D" w:rsidP="00C0208D">
      <w:pPr>
        <w:jc w:val="both"/>
      </w:pPr>
      <w:r>
        <w:t xml:space="preserve">                5.</w:t>
      </w:r>
    </w:p>
    <w:p w:rsidR="00C0208D" w:rsidRDefault="00C0208D" w:rsidP="00C0208D">
      <w:pPr>
        <w:jc w:val="both"/>
      </w:pPr>
      <w:r>
        <w:t xml:space="preserve">                6. </w:t>
      </w:r>
    </w:p>
    <w:p w:rsidR="00C0208D" w:rsidRDefault="00C0208D" w:rsidP="00C0208D">
      <w:pPr>
        <w:jc w:val="both"/>
      </w:pPr>
    </w:p>
    <w:p w:rsidR="00C0208D" w:rsidRDefault="00C0208D" w:rsidP="00C0208D">
      <w:pPr>
        <w:jc w:val="both"/>
      </w:pPr>
    </w:p>
    <w:p w:rsidR="00C0208D" w:rsidRDefault="00C0208D" w:rsidP="00C0208D">
      <w:pPr>
        <w:jc w:val="both"/>
      </w:pPr>
      <w:r>
        <w:t>Leidžiu naudoti mano asmeninius duomenis.</w:t>
      </w:r>
    </w:p>
    <w:p w:rsidR="00C0208D" w:rsidRDefault="00C0208D" w:rsidP="00C0208D">
      <w:pPr>
        <w:jc w:val="both"/>
      </w:pPr>
    </w:p>
    <w:p w:rsidR="00C0208D" w:rsidRDefault="00C0208D" w:rsidP="00C0208D">
      <w:pPr>
        <w:jc w:val="both"/>
      </w:pPr>
    </w:p>
    <w:p w:rsidR="00C0208D" w:rsidRDefault="00C0208D" w:rsidP="00C0208D">
      <w:pPr>
        <w:jc w:val="both"/>
      </w:pPr>
    </w:p>
    <w:p w:rsidR="00C0208D" w:rsidRDefault="00C0208D" w:rsidP="00C0208D">
      <w:pPr>
        <w:jc w:val="both"/>
      </w:pPr>
    </w:p>
    <w:p w:rsidR="00C0208D" w:rsidRDefault="00C0208D" w:rsidP="00C0208D">
      <w:pPr>
        <w:jc w:val="both"/>
      </w:pPr>
    </w:p>
    <w:p w:rsidR="00C0208D" w:rsidRDefault="00C0208D" w:rsidP="00C0208D">
      <w:pPr>
        <w:jc w:val="both"/>
      </w:pPr>
    </w:p>
    <w:p w:rsidR="00C0208D" w:rsidRDefault="00C0208D" w:rsidP="00C0208D">
      <w:pPr>
        <w:jc w:val="both"/>
      </w:pPr>
    </w:p>
    <w:p w:rsidR="00C0208D" w:rsidRDefault="00C0208D" w:rsidP="00C0208D">
      <w:pPr>
        <w:jc w:val="both"/>
      </w:pPr>
    </w:p>
    <w:p w:rsidR="00C0208D" w:rsidRDefault="00C0208D" w:rsidP="00C0208D">
      <w:pPr>
        <w:jc w:val="both"/>
      </w:pPr>
      <w:r>
        <w:t xml:space="preserve">                   …………………………                ………………………………………..                                                                 </w:t>
      </w:r>
    </w:p>
    <w:p w:rsidR="00C0208D" w:rsidRPr="00201093" w:rsidRDefault="00C0208D" w:rsidP="00C0208D">
      <w:pPr>
        <w:rPr>
          <w:sz w:val="18"/>
          <w:szCs w:val="18"/>
        </w:rPr>
      </w:pPr>
      <w:r w:rsidRPr="00201093">
        <w:rPr>
          <w:sz w:val="18"/>
          <w:szCs w:val="18"/>
        </w:rPr>
        <w:t xml:space="preserve">                                     </w:t>
      </w:r>
      <w:r w:rsidR="00201093">
        <w:rPr>
          <w:sz w:val="18"/>
          <w:szCs w:val="18"/>
        </w:rPr>
        <w:t xml:space="preserve">     </w:t>
      </w:r>
      <w:r w:rsidRPr="00201093">
        <w:rPr>
          <w:sz w:val="18"/>
          <w:szCs w:val="18"/>
        </w:rPr>
        <w:t xml:space="preserve"> (parašas)                                                        </w:t>
      </w:r>
      <w:r w:rsidR="00201093">
        <w:rPr>
          <w:sz w:val="18"/>
          <w:szCs w:val="18"/>
        </w:rPr>
        <w:t xml:space="preserve">            </w:t>
      </w:r>
      <w:r w:rsidRPr="00201093">
        <w:rPr>
          <w:sz w:val="18"/>
          <w:szCs w:val="18"/>
        </w:rPr>
        <w:t xml:space="preserve">  (vardas, pavardė)</w:t>
      </w:r>
    </w:p>
    <w:p w:rsidR="00C0208D" w:rsidRDefault="00C0208D" w:rsidP="00C0208D"/>
    <w:p w:rsidR="00C0208D" w:rsidRDefault="00C0208D" w:rsidP="00E71E7C">
      <w:pPr>
        <w:rPr>
          <w:lang w:val="en-US"/>
        </w:rPr>
      </w:pPr>
    </w:p>
    <w:p w:rsidR="00C0208D" w:rsidRDefault="00C0208D" w:rsidP="00E71E7C">
      <w:pPr>
        <w:rPr>
          <w:lang w:val="en-US"/>
        </w:rPr>
      </w:pPr>
    </w:p>
    <w:p w:rsidR="00041E06" w:rsidRDefault="00041E06" w:rsidP="00E71E7C">
      <w:pPr>
        <w:rPr>
          <w:lang w:val="en-US"/>
        </w:rPr>
      </w:pPr>
    </w:p>
    <w:p w:rsidR="00010379" w:rsidRPr="00E71E7C" w:rsidRDefault="00010379" w:rsidP="00E71E7C">
      <w:pPr>
        <w:rPr>
          <w:lang w:val="en-US"/>
        </w:rPr>
      </w:pPr>
      <w:bookmarkStart w:id="0" w:name="_GoBack"/>
      <w:bookmarkEnd w:id="0"/>
    </w:p>
    <w:sectPr w:rsidR="00010379" w:rsidRPr="00E71E7C" w:rsidSect="0030690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E78E6"/>
    <w:multiLevelType w:val="multilevel"/>
    <w:tmpl w:val="B90E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F5"/>
    <w:rsid w:val="00010379"/>
    <w:rsid w:val="00041E06"/>
    <w:rsid w:val="00076003"/>
    <w:rsid w:val="00201093"/>
    <w:rsid w:val="0030690D"/>
    <w:rsid w:val="00394C8A"/>
    <w:rsid w:val="0041665C"/>
    <w:rsid w:val="006D65F5"/>
    <w:rsid w:val="0074281A"/>
    <w:rsid w:val="00C0208D"/>
    <w:rsid w:val="00E71E7C"/>
    <w:rsid w:val="00FE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character" w:styleId="Hipersaitas">
    <w:name w:val="Hyperlink"/>
    <w:basedOn w:val="Numatytasispastraiposriftas"/>
    <w:rsid w:val="00E71E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character" w:styleId="Hipersaitas">
    <w:name w:val="Hyperlink"/>
    <w:basedOn w:val="Numatytasispastraiposriftas"/>
    <w:rsid w:val="00E71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3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2045C2A9.dotm</Template>
  <TotalTime>1</TotalTime>
  <Pages>1</Pages>
  <Words>670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Plungės „Saulės“ gimnazija</vt:lpstr>
    </vt:vector>
  </TitlesOfParts>
  <Company/>
  <LinksUpToDate>false</LinksUpToDate>
  <CharactersWithSpaces>1050</CharactersWithSpaces>
  <SharedDoc>false</SharedDoc>
  <HLinks>
    <vt:vector size="18" baseType="variant">
      <vt:variant>
        <vt:i4>6815820</vt:i4>
      </vt:variant>
      <vt:variant>
        <vt:i4>6</vt:i4>
      </vt:variant>
      <vt:variant>
        <vt:i4>0</vt:i4>
      </vt:variant>
      <vt:variant>
        <vt:i4>5</vt:i4>
      </vt:variant>
      <vt:variant>
        <vt:lpwstr>mailto:plusaugim@gmail.com</vt:lpwstr>
      </vt:variant>
      <vt:variant>
        <vt:lpwstr/>
      </vt:variant>
      <vt:variant>
        <vt:i4>5636102</vt:i4>
      </vt:variant>
      <vt:variant>
        <vt:i4>3</vt:i4>
      </vt:variant>
      <vt:variant>
        <vt:i4>0</vt:i4>
      </vt:variant>
      <vt:variant>
        <vt:i4>5</vt:i4>
      </vt:variant>
      <vt:variant>
        <vt:lpwstr>https://plungessaule.lt/</vt:lpwstr>
      </vt:variant>
      <vt:variant>
        <vt:lpwstr/>
      </vt:variant>
      <vt:variant>
        <vt:i4>6815820</vt:i4>
      </vt:variant>
      <vt:variant>
        <vt:i4>0</vt:i4>
      </vt:variant>
      <vt:variant>
        <vt:i4>0</vt:i4>
      </vt:variant>
      <vt:variant>
        <vt:i4>5</vt:i4>
      </vt:variant>
      <vt:variant>
        <vt:lpwstr>mailto:plusaugim@gmail.com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Plungės „Saulės“ gimnazija</dc:title>
  <dc:creator>Dalia</dc:creator>
  <cp:lastModifiedBy>Zina Plaipaitė</cp:lastModifiedBy>
  <cp:revision>2</cp:revision>
  <cp:lastPrinted>2023-01-12T14:05:00Z</cp:lastPrinted>
  <dcterms:created xsi:type="dcterms:W3CDTF">2023-02-13T14:26:00Z</dcterms:created>
  <dcterms:modified xsi:type="dcterms:W3CDTF">2023-02-13T14:26:00Z</dcterms:modified>
</cp:coreProperties>
</file>