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CF9A" w14:textId="77777777" w:rsidR="005856FE" w:rsidRPr="005856FE" w:rsidRDefault="00EF097F" w:rsidP="003B1A0C">
      <w:pPr>
        <w:tabs>
          <w:tab w:val="left" w:pos="6804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5856FE" w:rsidRPr="005856FE">
        <w:rPr>
          <w:rFonts w:ascii="Times New Roman" w:eastAsia="Times New Roman" w:hAnsi="Times New Roman" w:cs="Times New Roman"/>
          <w:sz w:val="24"/>
          <w:szCs w:val="24"/>
          <w:lang w:eastAsia="ar-SA"/>
        </w:rPr>
        <w:t>riedas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1</w:t>
      </w:r>
    </w:p>
    <w:bookmarkEnd w:id="0"/>
    <w:p w14:paraId="3B3D1B04" w14:textId="77777777" w:rsidR="005856FE" w:rsidRPr="005856FE" w:rsidRDefault="005856FE" w:rsidP="0058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423AA7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(</w:t>
      </w:r>
      <w:r w:rsidRPr="005856F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Kandidato paraiškos dalyvauti atrankoje ir sąžiningumo deklaracijos forma</w:t>
      </w:r>
      <w:r w:rsidRPr="005856F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</w:t>
      </w:r>
    </w:p>
    <w:p w14:paraId="31D0D61C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3B2C7EA" w14:textId="77777777" w:rsidR="005856FE" w:rsidRPr="005856FE" w:rsidRDefault="005856FE" w:rsidP="00585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856FE">
        <w:rPr>
          <w:rFonts w:ascii="Times New Roman" w:eastAsia="Times New Roman" w:hAnsi="Times New Roman" w:cs="Times New Roman"/>
          <w:b/>
          <w:bCs/>
          <w:szCs w:val="20"/>
        </w:rPr>
        <w:t>_________________________________________________</w:t>
      </w:r>
    </w:p>
    <w:p w14:paraId="6CAC2A61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856FE">
        <w:rPr>
          <w:rFonts w:ascii="Times New Roman" w:eastAsia="Times New Roman" w:hAnsi="Times New Roman" w:cs="Times New Roman"/>
          <w:sz w:val="24"/>
          <w:szCs w:val="20"/>
        </w:rPr>
        <w:t>(kandidato vardas ir pavardė didžiosiomis raidėmis)</w:t>
      </w:r>
    </w:p>
    <w:p w14:paraId="23E2CB4B" w14:textId="77777777" w:rsidR="005856FE" w:rsidRPr="005856FE" w:rsidRDefault="005856FE" w:rsidP="00585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856FE">
        <w:rPr>
          <w:rFonts w:ascii="Times New Roman" w:eastAsia="Times New Roman" w:hAnsi="Times New Roman" w:cs="Times New Roman"/>
          <w:szCs w:val="20"/>
        </w:rPr>
        <w:t>________________________________________</w:t>
      </w:r>
    </w:p>
    <w:p w14:paraId="4E9DC00E" w14:textId="77777777" w:rsidR="005856FE" w:rsidRPr="005856FE" w:rsidRDefault="005856FE" w:rsidP="00585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6FE">
        <w:rPr>
          <w:rFonts w:ascii="Times New Roman" w:eastAsia="Times New Roman" w:hAnsi="Times New Roman" w:cs="Times New Roman"/>
          <w:sz w:val="24"/>
          <w:szCs w:val="24"/>
        </w:rPr>
        <w:t>(telefono Nr., el. paštas)</w:t>
      </w:r>
    </w:p>
    <w:p w14:paraId="14DDC1B0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5C464C" w14:textId="77777777" w:rsidR="005856FE" w:rsidRPr="005856FE" w:rsidRDefault="005856FE" w:rsidP="005856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856FE">
        <w:rPr>
          <w:rFonts w:ascii="Times New Roman" w:eastAsia="Times New Roman" w:hAnsi="Times New Roman" w:cs="Times New Roman"/>
          <w:szCs w:val="20"/>
        </w:rPr>
        <w:t>____________________________________</w:t>
      </w:r>
    </w:p>
    <w:p w14:paraId="61017E6A" w14:textId="77777777" w:rsidR="005856FE" w:rsidRPr="005856FE" w:rsidRDefault="005856FE" w:rsidP="005856FE">
      <w:pPr>
        <w:widowControl w:val="0"/>
        <w:spacing w:after="0" w:line="240" w:lineRule="auto"/>
        <w:ind w:firstLine="1488"/>
        <w:rPr>
          <w:rFonts w:ascii="Times New Roman" w:eastAsia="Times New Roman" w:hAnsi="Times New Roman" w:cs="Times New Roman"/>
          <w:sz w:val="24"/>
          <w:szCs w:val="24"/>
        </w:rPr>
      </w:pPr>
      <w:r w:rsidRPr="005856FE">
        <w:rPr>
          <w:rFonts w:ascii="Times New Roman" w:eastAsia="Times New Roman" w:hAnsi="Times New Roman" w:cs="Times New Roman"/>
          <w:sz w:val="24"/>
          <w:szCs w:val="24"/>
        </w:rPr>
        <w:t>(gavėjas)</w:t>
      </w:r>
    </w:p>
    <w:p w14:paraId="115B9A2D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23678E2" w14:textId="77777777" w:rsidR="005856FE" w:rsidRPr="00FF4F7A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lt-LT"/>
        </w:rPr>
      </w:pPr>
      <w:r w:rsidRPr="005856F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KANDIDATO PARAIŠKA DALYVAUTI ATRANKOJE IR SĄŽININGUMO DEKLARACIJA</w:t>
      </w:r>
    </w:p>
    <w:p w14:paraId="7EC822FB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F2EFD2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20___m. ______________________ ____ d. </w:t>
      </w:r>
    </w:p>
    <w:p w14:paraId="28E726C7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14:paraId="46C771D1" w14:textId="77777777" w:rsidR="005856FE" w:rsidRPr="005856FE" w:rsidRDefault="005856FE" w:rsidP="0058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662A60" w14:textId="77777777" w:rsidR="005856FE" w:rsidRPr="005856FE" w:rsidRDefault="005856FE" w:rsidP="005856FE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74A1B5" w14:textId="77777777" w:rsidR="005856FE" w:rsidRPr="005856FE" w:rsidRDefault="005856FE" w:rsidP="00DB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Aš,________________________________________________, prašau leisti dalyvauti </w:t>
      </w:r>
    </w:p>
    <w:p w14:paraId="636C67E8" w14:textId="77777777" w:rsidR="005856FE" w:rsidRPr="005856FE" w:rsidRDefault="005856FE" w:rsidP="005856FE">
      <w:pPr>
        <w:spacing w:after="0" w:line="240" w:lineRule="auto"/>
        <w:ind w:firstLine="360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 ir pavardė)</w:t>
      </w:r>
    </w:p>
    <w:p w14:paraId="50DB103D" w14:textId="77777777" w:rsidR="005856FE" w:rsidRPr="005856FE" w:rsidRDefault="005856FE" w:rsidP="005856F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atrankoje į __________________________________________________________________________</w:t>
      </w:r>
    </w:p>
    <w:p w14:paraId="7F0ACFA5" w14:textId="77777777" w:rsidR="005856FE" w:rsidRPr="005856FE" w:rsidRDefault="005856FE" w:rsidP="005856FE">
      <w:pPr>
        <w:spacing w:after="0" w:line="240" w:lineRule="auto"/>
        <w:ind w:firstLine="3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(įmonės pavadinimas, teisinė forma)</w:t>
      </w:r>
    </w:p>
    <w:p w14:paraId="5CCCE4D3" w14:textId="77777777" w:rsidR="005856FE" w:rsidRPr="005856FE" w:rsidRDefault="005856FE" w:rsidP="0058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736478" w14:textId="77777777" w:rsidR="005856FE" w:rsidRPr="005856FE" w:rsidRDefault="005856FE" w:rsidP="0058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valdybą / stebėtojų tarybą (nereikalingus žodžius</w:t>
      </w:r>
      <w:r w:rsidRPr="005856F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išbraukti) šiose paskelbtose kompetencijų srityse:</w:t>
      </w:r>
    </w:p>
    <w:p w14:paraId="54E2260F" w14:textId="77777777" w:rsidR="005856FE" w:rsidRPr="005856FE" w:rsidRDefault="005856FE" w:rsidP="0058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2DAFED2" w14:textId="77777777" w:rsidR="005856FE" w:rsidRPr="005856FE" w:rsidRDefault="005856FE" w:rsidP="005856F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________________________________________________________________________;</w:t>
      </w:r>
    </w:p>
    <w:p w14:paraId="266E6AF3" w14:textId="77777777" w:rsidR="005856FE" w:rsidRPr="005856FE" w:rsidRDefault="005856FE" w:rsidP="005856F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09A9A5" w14:textId="77777777" w:rsidR="005856FE" w:rsidRPr="005856FE" w:rsidRDefault="005856FE" w:rsidP="005856F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________________________________________________________________________;</w:t>
      </w:r>
    </w:p>
    <w:p w14:paraId="0EBE06B8" w14:textId="77777777" w:rsidR="005856FE" w:rsidRPr="005856FE" w:rsidRDefault="005856FE" w:rsidP="005856F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148A5A" w14:textId="77777777" w:rsidR="005856FE" w:rsidRPr="005856FE" w:rsidRDefault="005856FE" w:rsidP="005856FE">
      <w:pPr>
        <w:widowControl w:val="0"/>
        <w:tabs>
          <w:tab w:val="left" w:pos="1134"/>
        </w:tabs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F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856FE">
        <w:rPr>
          <w:rFonts w:ascii="Times New Roman" w:eastAsia="Times New Roman" w:hAnsi="Times New Roman" w:cs="Times New Roman"/>
          <w:sz w:val="24"/>
          <w:szCs w:val="24"/>
        </w:rPr>
        <w:tab/>
      </w: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________________________________________________________________________.</w:t>
      </w:r>
    </w:p>
    <w:p w14:paraId="4E0C5970" w14:textId="77777777" w:rsidR="005856FE" w:rsidRPr="005856FE" w:rsidRDefault="005856FE" w:rsidP="005856FE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0071C" w14:textId="77777777" w:rsidR="005856FE" w:rsidRPr="005856FE" w:rsidRDefault="005856FE" w:rsidP="005856FE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6FE">
        <w:rPr>
          <w:rFonts w:ascii="Times New Roman" w:eastAsia="Times New Roman" w:hAnsi="Times New Roman" w:cs="Times New Roman"/>
          <w:sz w:val="24"/>
          <w:szCs w:val="24"/>
        </w:rPr>
        <w:t xml:space="preserve">Patvirtinu, kad </w:t>
      </w:r>
      <w:r w:rsidRPr="005856FE">
        <w:rPr>
          <w:rFonts w:ascii="Times New Roman" w:eastAsia="Times New Roman" w:hAnsi="Times New Roman" w:cs="Times New Roman"/>
          <w:color w:val="000000"/>
          <w:sz w:val="24"/>
          <w:szCs w:val="24"/>
        </w:rPr>
        <w:t>esu susipažinęs (-</w:t>
      </w:r>
      <w:proofErr w:type="spellStart"/>
      <w:r w:rsidRPr="005856FE"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proofErr w:type="spellEnd"/>
      <w:r w:rsidRPr="0058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su </w:t>
      </w:r>
      <w:r w:rsidRPr="005856FE">
        <w:rPr>
          <w:rFonts w:ascii="Times New Roman" w:eastAsia="Times New Roman" w:hAnsi="Times New Roman" w:cs="Times New Roman"/>
          <w:sz w:val="24"/>
          <w:szCs w:val="24"/>
        </w:rPr>
        <w:t>Kandidatų į valstybės ar savivaldybės įmonės, valstybės ar savivaldybės valdomos bendrovės ar jos dukterinės bendrovės</w:t>
      </w:r>
      <w:r w:rsidRPr="005856F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kolegialų priežiūros ar valdymo organą atrankos aprašo</w:t>
      </w:r>
      <w:r w:rsidRPr="005856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patvirtinto Lietuvos Respublikos Vyriausybės 2015 m. birželio 17 d. nutarimu Nr. 631 „Dėl K</w:t>
      </w:r>
      <w:r w:rsidRPr="005856FE">
        <w:rPr>
          <w:rFonts w:ascii="Times New Roman" w:eastAsia="Times New Roman" w:hAnsi="Times New Roman" w:cs="Times New Roman"/>
          <w:sz w:val="24"/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29ADACD1" w14:textId="77777777" w:rsidR="005856FE" w:rsidRPr="005856FE" w:rsidRDefault="005856FE" w:rsidP="005856FE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Patvirtinu, kad toliau pateikiama informacija yra teisinga. </w:t>
      </w: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Nurodau visus juridinius asmenis, su kuriais aš esu ar per paskutinius vienerius metus buvau susijęs (-</w:t>
      </w:r>
      <w:proofErr w:type="spellStart"/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) kaip to juridinio asmens dalyvis (-ė), kolegialaus organo ar komiteto narys (-ė), vadovas (-ė) ar darbuotojas (-a).</w:t>
      </w:r>
    </w:p>
    <w:p w14:paraId="06CB9A22" w14:textId="77777777" w:rsidR="005856FE" w:rsidRPr="005856FE" w:rsidRDefault="005856FE" w:rsidP="005856FE">
      <w:pPr>
        <w:widowControl w:val="0"/>
        <w:tabs>
          <w:tab w:val="left" w:pos="1134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5856FE" w:rsidRPr="005856FE" w14:paraId="31839D87" w14:textId="77777777" w:rsidTr="009C4AEF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B369" w14:textId="77777777" w:rsidR="005856FE" w:rsidRPr="005856FE" w:rsidRDefault="005856FE" w:rsidP="005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56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B1AB" w14:textId="77777777" w:rsidR="005856FE" w:rsidRPr="005856FE" w:rsidRDefault="005856FE" w:rsidP="005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56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Ryšio su juridiniu asmeniu pobūdis</w:t>
            </w:r>
          </w:p>
        </w:tc>
      </w:tr>
      <w:tr w:rsidR="005856FE" w:rsidRPr="005856FE" w14:paraId="26190E47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48F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47D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195440DB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C7B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77C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2EDDD7E4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F1C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EF0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418DEDC7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358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E74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64047CA8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C06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F20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5F271947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7AA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72E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688084AA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583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1EF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0FDE29D0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B9B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7BA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06AE61AC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FBA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122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58E38FBE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F6D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E6E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856FE" w:rsidRPr="005856FE" w14:paraId="5006D760" w14:textId="77777777" w:rsidTr="009C4AEF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531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220" w14:textId="77777777" w:rsidR="005856FE" w:rsidRPr="005856FE" w:rsidRDefault="005856FE" w:rsidP="005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31816F18" w14:textId="77777777" w:rsidR="005856FE" w:rsidRPr="005856FE" w:rsidRDefault="005856FE" w:rsidP="005856F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4D8FB0CD" w14:textId="77777777" w:rsidR="005856FE" w:rsidRPr="005856FE" w:rsidRDefault="005856FE" w:rsidP="0058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Pranešimus dėl atrankos atlikimo ir rezultatų prašau siųsti elektroniniu paštu</w:t>
      </w:r>
    </w:p>
    <w:p w14:paraId="1C7E9472" w14:textId="77777777" w:rsidR="005856FE" w:rsidRPr="005856FE" w:rsidRDefault="005856FE" w:rsidP="0058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</w:t>
      </w:r>
    </w:p>
    <w:p w14:paraId="3F11A970" w14:textId="77777777" w:rsidR="005856FE" w:rsidRPr="005856FE" w:rsidRDefault="005856FE" w:rsidP="0058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9E073B" w14:textId="77777777" w:rsidR="005856FE" w:rsidRPr="005856FE" w:rsidRDefault="005856FE" w:rsidP="0058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Mobilusis telefonas_____________________________________________________________</w:t>
      </w:r>
    </w:p>
    <w:p w14:paraId="0088183C" w14:textId="77777777" w:rsidR="005856FE" w:rsidRPr="005856FE" w:rsidRDefault="005856FE" w:rsidP="0058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167950" w14:textId="77777777" w:rsidR="005856FE" w:rsidRDefault="005856FE" w:rsidP="005856FE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56FE">
        <w:rPr>
          <w:rFonts w:ascii="Times New Roman" w:eastAsia="Times New Roman" w:hAnsi="Times New Roman" w:cs="Times New Roman"/>
          <w:sz w:val="24"/>
          <w:szCs w:val="24"/>
          <w:lang w:eastAsia="lt-LT"/>
        </w:rPr>
        <w:t>Kandidato parašas, vardas ir pavardė_______________________________________________</w:t>
      </w:r>
    </w:p>
    <w:p w14:paraId="7938986C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C72F1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122CCB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4D25CA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AF7924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C75436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F6784E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721642" w14:textId="77777777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CCDE95" w14:textId="6C9AB33F" w:rsidR="005856FE" w:rsidRDefault="005856FE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DB70AD" w14:textId="4E7E545E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778AD7" w14:textId="08163B24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E7902B" w14:textId="6992B562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4562CB" w14:textId="4CEBD8B1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E4DB11" w14:textId="7CB4C9B4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AAF6E0" w14:textId="3FCDCC36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00F7A" w14:textId="49FEAFAF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E26C95" w14:textId="6829D801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509354" w14:textId="088737E2" w:rsidR="00D8259A" w:rsidRDefault="00D8259A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779A84" w14:textId="77777777" w:rsidR="004B431F" w:rsidRDefault="004B431F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367F82" w14:textId="77777777" w:rsidR="00C2618F" w:rsidRDefault="00C2618F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C67585" w14:textId="77777777" w:rsidR="00C2618F" w:rsidRDefault="00C2618F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973A40" w14:textId="77777777" w:rsidR="00C2618F" w:rsidRDefault="00C2618F" w:rsidP="001434C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618F" w:rsidSect="000D4D6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40C3"/>
    <w:multiLevelType w:val="hybridMultilevel"/>
    <w:tmpl w:val="C062F6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11"/>
    <w:rsid w:val="000B7A2F"/>
    <w:rsid w:val="000D4D6B"/>
    <w:rsid w:val="000E2845"/>
    <w:rsid w:val="000F08B9"/>
    <w:rsid w:val="00102F7B"/>
    <w:rsid w:val="001231FD"/>
    <w:rsid w:val="00125AE0"/>
    <w:rsid w:val="001333DE"/>
    <w:rsid w:val="001434CC"/>
    <w:rsid w:val="0016079C"/>
    <w:rsid w:val="00172A14"/>
    <w:rsid w:val="00177A91"/>
    <w:rsid w:val="00186DB1"/>
    <w:rsid w:val="001A08B2"/>
    <w:rsid w:val="00242941"/>
    <w:rsid w:val="00247F02"/>
    <w:rsid w:val="00255CE1"/>
    <w:rsid w:val="00267D0E"/>
    <w:rsid w:val="00297BB8"/>
    <w:rsid w:val="002A07F4"/>
    <w:rsid w:val="00320C7D"/>
    <w:rsid w:val="003B1A0C"/>
    <w:rsid w:val="003B2AAD"/>
    <w:rsid w:val="003D065C"/>
    <w:rsid w:val="00437098"/>
    <w:rsid w:val="004906BB"/>
    <w:rsid w:val="004B431F"/>
    <w:rsid w:val="00511B80"/>
    <w:rsid w:val="00541963"/>
    <w:rsid w:val="005520F4"/>
    <w:rsid w:val="005856FE"/>
    <w:rsid w:val="0059586A"/>
    <w:rsid w:val="005A7FD6"/>
    <w:rsid w:val="005F08B0"/>
    <w:rsid w:val="00624E41"/>
    <w:rsid w:val="00626DAC"/>
    <w:rsid w:val="00635392"/>
    <w:rsid w:val="0067018A"/>
    <w:rsid w:val="00670D0C"/>
    <w:rsid w:val="00687EAD"/>
    <w:rsid w:val="006C03C5"/>
    <w:rsid w:val="006F290C"/>
    <w:rsid w:val="006F6A71"/>
    <w:rsid w:val="00734319"/>
    <w:rsid w:val="00765D91"/>
    <w:rsid w:val="008013B5"/>
    <w:rsid w:val="00841FA2"/>
    <w:rsid w:val="00857B2F"/>
    <w:rsid w:val="008F0C03"/>
    <w:rsid w:val="008F0F1E"/>
    <w:rsid w:val="009914C7"/>
    <w:rsid w:val="009A0318"/>
    <w:rsid w:val="009C2C9B"/>
    <w:rsid w:val="00A35230"/>
    <w:rsid w:val="00AE18E6"/>
    <w:rsid w:val="00B00B5F"/>
    <w:rsid w:val="00B11BAA"/>
    <w:rsid w:val="00B30622"/>
    <w:rsid w:val="00B60488"/>
    <w:rsid w:val="00B72D11"/>
    <w:rsid w:val="00C2618F"/>
    <w:rsid w:val="00C513D5"/>
    <w:rsid w:val="00C67FC4"/>
    <w:rsid w:val="00D0286D"/>
    <w:rsid w:val="00D27643"/>
    <w:rsid w:val="00D34421"/>
    <w:rsid w:val="00D476B5"/>
    <w:rsid w:val="00D8259A"/>
    <w:rsid w:val="00DA31DE"/>
    <w:rsid w:val="00DB6C14"/>
    <w:rsid w:val="00DF1C7F"/>
    <w:rsid w:val="00E26FB5"/>
    <w:rsid w:val="00E37088"/>
    <w:rsid w:val="00EA1F01"/>
    <w:rsid w:val="00EA20F4"/>
    <w:rsid w:val="00EF097F"/>
    <w:rsid w:val="00F64B2C"/>
    <w:rsid w:val="00F943AD"/>
    <w:rsid w:val="00FF39A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5392"/>
    <w:pPr>
      <w:ind w:left="720"/>
      <w:contextualSpacing/>
    </w:pPr>
  </w:style>
  <w:style w:type="paragraph" w:customStyle="1" w:styleId="Default">
    <w:name w:val="Default"/>
    <w:rsid w:val="00635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013B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3DE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261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5392"/>
    <w:pPr>
      <w:ind w:left="720"/>
      <w:contextualSpacing/>
    </w:pPr>
  </w:style>
  <w:style w:type="paragraph" w:customStyle="1" w:styleId="Default">
    <w:name w:val="Default"/>
    <w:rsid w:val="00635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013B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3DE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26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3107CB8D.dotm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Jarašiūnienė</dc:creator>
  <cp:lastModifiedBy>Zina Plaipaitė</cp:lastModifiedBy>
  <cp:revision>2</cp:revision>
  <cp:lastPrinted>2023-09-05T13:23:00Z</cp:lastPrinted>
  <dcterms:created xsi:type="dcterms:W3CDTF">2023-09-08T05:56:00Z</dcterms:created>
  <dcterms:modified xsi:type="dcterms:W3CDTF">2023-09-08T05:56:00Z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9d8acd7f1b997ccb1dbc4bae815bb8648154f96c25e4073572c4747e025757d4</vt:lpwstr>
  </property>
</Properties>
</file>