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01661B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61B" w:rsidRDefault="0001661B" w:rsidP="009C0E12">
            <w:pPr>
              <w:pStyle w:val="Antrat1"/>
              <w:framePr w:hSpace="0" w:wrap="auto" w:vAnchor="margin" w:hAnchor="text" w:yAlign="inline"/>
              <w:rPr>
                <w:rStyle w:val="Komentaronuoroda"/>
                <w:b w:val="0"/>
                <w:sz w:val="28"/>
                <w:szCs w:val="20"/>
              </w:rPr>
            </w:pPr>
            <w:r>
              <w:rPr>
                <w:rStyle w:val="Komentaronuoroda"/>
                <w:sz w:val="28"/>
              </w:rPr>
              <w:t xml:space="preserve">PLUNGĖS RAJONO SAVIVALDYBĖS </w:t>
            </w:r>
            <w:r w:rsidR="009C0E12">
              <w:rPr>
                <w:rStyle w:val="Komentaronuoroda"/>
                <w:sz w:val="28"/>
              </w:rPr>
              <w:t>MERAS</w:t>
            </w:r>
          </w:p>
          <w:p w:rsidR="00485DB5" w:rsidRPr="00485DB5" w:rsidRDefault="00485DB5" w:rsidP="00485DB5"/>
        </w:tc>
      </w:tr>
      <w:tr w:rsidR="0001661B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661B" w:rsidRDefault="009C0E12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POTVARKIS</w:t>
            </w:r>
          </w:p>
          <w:p w:rsidR="00485DB5" w:rsidRDefault="00485DB5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</w:tc>
      </w:tr>
      <w:tr w:rsidR="0001661B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1661B" w:rsidRDefault="00403309" w:rsidP="00A37AB7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 xml:space="preserve">DĖL </w:t>
            </w:r>
            <w:r w:rsidR="00B5749F">
              <w:rPr>
                <w:rStyle w:val="Komentaronuoroda"/>
                <w:b/>
                <w:sz w:val="28"/>
              </w:rPr>
              <w:t xml:space="preserve">PLUNGĖS RAJONO SAVIVALDYBĖS </w:t>
            </w:r>
            <w:r w:rsidR="00A37AB7">
              <w:rPr>
                <w:rStyle w:val="Komentaronuoroda"/>
                <w:b/>
                <w:sz w:val="28"/>
              </w:rPr>
              <w:t>STRATEGINIO PLANAVIMO GRUPĖS SUDARYMO</w:t>
            </w:r>
            <w:r w:rsidR="00B97827">
              <w:rPr>
                <w:rStyle w:val="Komentaronuoroda"/>
                <w:b/>
                <w:sz w:val="28"/>
              </w:rPr>
              <w:t xml:space="preserve"> IR SEKRETORĖS SKYRIMO</w:t>
            </w:r>
          </w:p>
        </w:tc>
      </w:tr>
      <w:tr w:rsidR="0001661B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1661B" w:rsidRPr="00CD3DA8" w:rsidRDefault="00A04172" w:rsidP="001E33DB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202</w:t>
            </w:r>
            <w:r w:rsidR="001E33DB">
              <w:rPr>
                <w:rStyle w:val="Komentaronuoroda"/>
                <w:sz w:val="24"/>
              </w:rPr>
              <w:t>4</w:t>
            </w:r>
            <w:r w:rsidR="00CD3DA8">
              <w:rPr>
                <w:rStyle w:val="Komentaronuoroda"/>
                <w:sz w:val="24"/>
              </w:rPr>
              <w:t xml:space="preserve"> m. </w:t>
            </w:r>
            <w:r w:rsidR="001E33DB">
              <w:rPr>
                <w:rStyle w:val="Komentaronuoroda"/>
                <w:sz w:val="24"/>
              </w:rPr>
              <w:t>sausio</w:t>
            </w:r>
            <w:r w:rsidR="00C42F03">
              <w:rPr>
                <w:rStyle w:val="Komentaronuoroda"/>
                <w:sz w:val="24"/>
              </w:rPr>
              <w:t xml:space="preserve"> 5</w:t>
            </w:r>
            <w:r w:rsidR="00403309">
              <w:rPr>
                <w:rStyle w:val="Komentaronuoroda"/>
                <w:sz w:val="24"/>
              </w:rPr>
              <w:t xml:space="preserve"> </w:t>
            </w:r>
            <w:r w:rsidR="008C5A05">
              <w:rPr>
                <w:rStyle w:val="Komentaronuoroda"/>
                <w:sz w:val="24"/>
              </w:rPr>
              <w:t>d.</w:t>
            </w:r>
            <w:r w:rsidR="00DF31FA">
              <w:rPr>
                <w:rStyle w:val="Komentaronuoroda"/>
                <w:sz w:val="24"/>
              </w:rPr>
              <w:t xml:space="preserve"> Nr. </w:t>
            </w:r>
            <w:r w:rsidR="001E33DB">
              <w:rPr>
                <w:rStyle w:val="Komentaronuoroda"/>
                <w:sz w:val="24"/>
              </w:rPr>
              <w:t>P</w:t>
            </w:r>
            <w:r>
              <w:rPr>
                <w:rStyle w:val="Komentaronuoroda"/>
                <w:sz w:val="24"/>
              </w:rPr>
              <w:t>E-</w:t>
            </w:r>
            <w:r w:rsidR="00C42F03">
              <w:rPr>
                <w:rStyle w:val="Komentaronuoroda"/>
                <w:sz w:val="24"/>
              </w:rPr>
              <w:t>5</w:t>
            </w:r>
            <w:bookmarkStart w:id="0" w:name="_GoBack"/>
            <w:bookmarkEnd w:id="0"/>
          </w:p>
        </w:tc>
      </w:tr>
      <w:tr w:rsidR="0001661B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01661B" w:rsidRDefault="0001661B">
            <w:pPr>
              <w:ind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Plungė</w:t>
            </w:r>
          </w:p>
          <w:p w:rsidR="00DF21DB" w:rsidRDefault="00DF21DB">
            <w:pPr>
              <w:ind w:firstLine="0"/>
              <w:jc w:val="center"/>
              <w:rPr>
                <w:rStyle w:val="Komentaronuoroda"/>
                <w:sz w:val="24"/>
              </w:rPr>
            </w:pPr>
          </w:p>
        </w:tc>
      </w:tr>
    </w:tbl>
    <w:p w:rsidR="006855E2" w:rsidRPr="007913A7" w:rsidRDefault="00C75F8F" w:rsidP="00B11E2B">
      <w:pPr>
        <w:rPr>
          <w:szCs w:val="24"/>
        </w:rPr>
      </w:pPr>
      <w:r>
        <w:rPr>
          <w:noProof/>
          <w:lang w:eastAsia="lt-LT"/>
        </w:rPr>
        <w:drawing>
          <wp:anchor distT="0" distB="180340" distL="114300" distR="114300" simplePos="0" relativeHeight="251657728" behindDoc="1" locked="0" layoutInCell="1" allowOverlap="1" wp14:anchorId="1F366249" wp14:editId="0465603E">
            <wp:simplePos x="0" y="0"/>
            <wp:positionH relativeFrom="column">
              <wp:posOffset>2628900</wp:posOffset>
            </wp:positionH>
            <wp:positionV relativeFrom="page">
              <wp:posOffset>720090</wp:posOffset>
            </wp:positionV>
            <wp:extent cx="552450" cy="676275"/>
            <wp:effectExtent l="0" t="0" r="0" b="9525"/>
            <wp:wrapTopAndBottom/>
            <wp:docPr id="9" name="Paveikslėlis 9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rb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BC0" w:rsidRPr="007913A7">
        <w:rPr>
          <w:szCs w:val="24"/>
        </w:rPr>
        <w:t>Vadovaudamasis</w:t>
      </w:r>
      <w:r w:rsidR="00CD3DA8" w:rsidRPr="007913A7">
        <w:rPr>
          <w:szCs w:val="24"/>
        </w:rPr>
        <w:t xml:space="preserve"> </w:t>
      </w:r>
      <w:r w:rsidR="004C7061" w:rsidRPr="007913A7">
        <w:rPr>
          <w:szCs w:val="24"/>
        </w:rPr>
        <w:t xml:space="preserve">Lietuvos Respublikos vietos savivaldos įstatymo </w:t>
      </w:r>
      <w:r w:rsidR="009C0E12">
        <w:rPr>
          <w:szCs w:val="24"/>
        </w:rPr>
        <w:t>27</w:t>
      </w:r>
      <w:r w:rsidR="001A7405" w:rsidRPr="007913A7">
        <w:rPr>
          <w:szCs w:val="24"/>
          <w:vertAlign w:val="superscript"/>
        </w:rPr>
        <w:t xml:space="preserve"> </w:t>
      </w:r>
      <w:r w:rsidR="001A7405" w:rsidRPr="007913A7">
        <w:rPr>
          <w:szCs w:val="24"/>
        </w:rPr>
        <w:t xml:space="preserve">straipsnio </w:t>
      </w:r>
      <w:r w:rsidR="009C0E12">
        <w:rPr>
          <w:szCs w:val="24"/>
        </w:rPr>
        <w:t>2</w:t>
      </w:r>
      <w:r w:rsidR="001A7405" w:rsidRPr="007913A7">
        <w:rPr>
          <w:szCs w:val="24"/>
        </w:rPr>
        <w:t xml:space="preserve"> dali</w:t>
      </w:r>
      <w:r w:rsidR="00D82228">
        <w:rPr>
          <w:szCs w:val="24"/>
        </w:rPr>
        <w:t>es</w:t>
      </w:r>
      <w:r w:rsidR="001A7405" w:rsidRPr="007913A7">
        <w:rPr>
          <w:szCs w:val="24"/>
        </w:rPr>
        <w:t xml:space="preserve"> </w:t>
      </w:r>
      <w:r w:rsidR="009C0E12">
        <w:rPr>
          <w:szCs w:val="24"/>
        </w:rPr>
        <w:t>10</w:t>
      </w:r>
      <w:r w:rsidR="004C7061" w:rsidRPr="007913A7">
        <w:rPr>
          <w:color w:val="FF0000"/>
          <w:szCs w:val="24"/>
        </w:rPr>
        <w:t xml:space="preserve"> </w:t>
      </w:r>
      <w:r w:rsidR="00733624">
        <w:rPr>
          <w:szCs w:val="24"/>
        </w:rPr>
        <w:t>punktu</w:t>
      </w:r>
      <w:r w:rsidR="006855E2" w:rsidRPr="007913A7">
        <w:rPr>
          <w:szCs w:val="24"/>
        </w:rPr>
        <w:t>:</w:t>
      </w:r>
    </w:p>
    <w:p w:rsidR="006855E2" w:rsidRPr="007913A7" w:rsidRDefault="006855E2" w:rsidP="00B11E2B">
      <w:pPr>
        <w:numPr>
          <w:ilvl w:val="0"/>
          <w:numId w:val="11"/>
        </w:numPr>
        <w:tabs>
          <w:tab w:val="left" w:pos="993"/>
        </w:tabs>
        <w:ind w:left="0" w:firstLine="720"/>
        <w:rPr>
          <w:szCs w:val="24"/>
        </w:rPr>
      </w:pPr>
      <w:r w:rsidRPr="007913A7">
        <w:rPr>
          <w:szCs w:val="24"/>
        </w:rPr>
        <w:t>S u d a r a u Plungės rajono savivaldybės strateginio planavimo grupę</w:t>
      </w:r>
      <w:r w:rsidR="00970E0C">
        <w:rPr>
          <w:szCs w:val="24"/>
        </w:rPr>
        <w:t xml:space="preserve"> (toliau – Grupė)</w:t>
      </w:r>
      <w:r w:rsidRPr="007913A7">
        <w:rPr>
          <w:szCs w:val="24"/>
        </w:rPr>
        <w:t>:</w:t>
      </w:r>
    </w:p>
    <w:p w:rsidR="00A812DB" w:rsidRDefault="00A812DB" w:rsidP="00B11E2B">
      <w:pPr>
        <w:rPr>
          <w:szCs w:val="24"/>
        </w:rPr>
      </w:pPr>
      <w:r>
        <w:rPr>
          <w:szCs w:val="24"/>
        </w:rPr>
        <w:t>Audrius Klišonis, Savivaldybės meras (Grupės vadovas)</w:t>
      </w:r>
      <w:r w:rsidR="00595392">
        <w:rPr>
          <w:szCs w:val="24"/>
        </w:rPr>
        <w:t>;</w:t>
      </w:r>
    </w:p>
    <w:p w:rsidR="00A812DB" w:rsidRDefault="00F16075" w:rsidP="00A812DB">
      <w:pPr>
        <w:rPr>
          <w:szCs w:val="24"/>
        </w:rPr>
      </w:pPr>
      <w:r>
        <w:rPr>
          <w:szCs w:val="24"/>
        </w:rPr>
        <w:t>Dalius Pečiulis</w:t>
      </w:r>
      <w:r w:rsidR="006855E2" w:rsidRPr="007913A7">
        <w:rPr>
          <w:szCs w:val="24"/>
        </w:rPr>
        <w:t>, Administracijos direktorius (</w:t>
      </w:r>
      <w:r w:rsidR="00A812DB">
        <w:rPr>
          <w:szCs w:val="24"/>
        </w:rPr>
        <w:t>G</w:t>
      </w:r>
      <w:r w:rsidR="00A812DB" w:rsidRPr="007913A7">
        <w:rPr>
          <w:szCs w:val="24"/>
        </w:rPr>
        <w:t xml:space="preserve">rupės </w:t>
      </w:r>
      <w:r w:rsidR="00A812DB">
        <w:rPr>
          <w:szCs w:val="24"/>
        </w:rPr>
        <w:t xml:space="preserve">vadovo </w:t>
      </w:r>
      <w:r w:rsidR="00A812DB" w:rsidRPr="007913A7">
        <w:rPr>
          <w:szCs w:val="24"/>
        </w:rPr>
        <w:t>pavaduotojas);</w:t>
      </w:r>
    </w:p>
    <w:p w:rsidR="004F2BBC" w:rsidRDefault="004F2BBC" w:rsidP="00B11E2B">
      <w:pPr>
        <w:rPr>
          <w:szCs w:val="24"/>
        </w:rPr>
      </w:pPr>
      <w:r w:rsidRPr="007913A7">
        <w:rPr>
          <w:szCs w:val="24"/>
        </w:rPr>
        <w:t xml:space="preserve">Živilė Bieliauskienė, </w:t>
      </w:r>
      <w:r w:rsidR="0006588D" w:rsidRPr="007913A7">
        <w:rPr>
          <w:szCs w:val="24"/>
        </w:rPr>
        <w:t>T</w:t>
      </w:r>
      <w:r w:rsidRPr="007913A7">
        <w:rPr>
          <w:szCs w:val="24"/>
        </w:rPr>
        <w:t>urto skyriaus vedėja;</w:t>
      </w:r>
    </w:p>
    <w:p w:rsidR="009E73D9" w:rsidRPr="0084318F" w:rsidRDefault="009E73D9" w:rsidP="00B11E2B">
      <w:pPr>
        <w:rPr>
          <w:szCs w:val="24"/>
        </w:rPr>
      </w:pPr>
      <w:r w:rsidRPr="0084318F">
        <w:rPr>
          <w:szCs w:val="24"/>
        </w:rPr>
        <w:t>Julij</w:t>
      </w:r>
      <w:r w:rsidR="003725EC">
        <w:rPr>
          <w:szCs w:val="24"/>
        </w:rPr>
        <w:t>a Čiuželienė, Švietimo</w:t>
      </w:r>
      <w:r w:rsidR="00703B78">
        <w:rPr>
          <w:szCs w:val="24"/>
        </w:rPr>
        <w:t xml:space="preserve"> ir sporto skyriaus vyr</w:t>
      </w:r>
      <w:r w:rsidR="00595392">
        <w:rPr>
          <w:szCs w:val="24"/>
        </w:rPr>
        <w:t>.</w:t>
      </w:r>
      <w:r w:rsidRPr="0084318F">
        <w:rPr>
          <w:szCs w:val="24"/>
        </w:rPr>
        <w:t xml:space="preserve"> specialistė</w:t>
      </w:r>
      <w:r>
        <w:rPr>
          <w:szCs w:val="24"/>
        </w:rPr>
        <w:t>;</w:t>
      </w:r>
    </w:p>
    <w:p w:rsidR="009E73D9" w:rsidRPr="00AC6A35" w:rsidRDefault="009E73D9" w:rsidP="00B11E2B">
      <w:pPr>
        <w:rPr>
          <w:szCs w:val="24"/>
        </w:rPr>
      </w:pPr>
      <w:r w:rsidRPr="00AC6A35">
        <w:rPr>
          <w:szCs w:val="24"/>
        </w:rPr>
        <w:t>Oresta Gerulskienė, savivaldybės gydytoja;</w:t>
      </w:r>
    </w:p>
    <w:p w:rsidR="00F637BD" w:rsidRPr="00E04C1D" w:rsidRDefault="00F637BD" w:rsidP="00F637BD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Roberta Jakumienė, Vietos ūkio skyriaus vyr. specialistė (ekologė)</w:t>
      </w:r>
      <w:r>
        <w:rPr>
          <w:color w:val="000000" w:themeColor="text1"/>
          <w:szCs w:val="24"/>
        </w:rPr>
        <w:t>;</w:t>
      </w:r>
    </w:p>
    <w:p w:rsidR="009E73D9" w:rsidRDefault="009E73D9" w:rsidP="00B11E2B">
      <w:pPr>
        <w:rPr>
          <w:szCs w:val="24"/>
        </w:rPr>
      </w:pPr>
      <w:r w:rsidRPr="00A57D08">
        <w:rPr>
          <w:szCs w:val="24"/>
        </w:rPr>
        <w:t>Tomas Jocys, Architektūros ir teritorijų planavimo skyriaus vedėjas;</w:t>
      </w:r>
    </w:p>
    <w:p w:rsidR="00A04172" w:rsidRPr="00306941" w:rsidRDefault="00A04172" w:rsidP="00B11E2B">
      <w:pPr>
        <w:rPr>
          <w:szCs w:val="24"/>
        </w:rPr>
      </w:pPr>
      <w:r>
        <w:rPr>
          <w:szCs w:val="24"/>
        </w:rPr>
        <w:t>Dangirutė Jurkuvienė</w:t>
      </w:r>
      <w:r w:rsidRPr="00306941">
        <w:rPr>
          <w:szCs w:val="24"/>
        </w:rPr>
        <w:t>, Plun</w:t>
      </w:r>
      <w:r>
        <w:rPr>
          <w:szCs w:val="24"/>
        </w:rPr>
        <w:t xml:space="preserve">gės miesto </w:t>
      </w:r>
      <w:r w:rsidR="00F637BD">
        <w:rPr>
          <w:szCs w:val="24"/>
        </w:rPr>
        <w:t xml:space="preserve">seniūnijos </w:t>
      </w:r>
      <w:r>
        <w:rPr>
          <w:szCs w:val="24"/>
        </w:rPr>
        <w:t>seniūnė</w:t>
      </w:r>
      <w:r w:rsidRPr="00306941">
        <w:rPr>
          <w:szCs w:val="24"/>
        </w:rPr>
        <w:t>;</w:t>
      </w:r>
    </w:p>
    <w:p w:rsidR="00F637BD" w:rsidRPr="00E04C1D" w:rsidRDefault="00F637BD" w:rsidP="00F637BD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Daiva Mažeikienė, Finansų ir biudžeto skyriaus vedėja;</w:t>
      </w:r>
    </w:p>
    <w:p w:rsidR="00F637BD" w:rsidRPr="00E04C1D" w:rsidRDefault="00F637BD" w:rsidP="00F637BD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Airida Montvydienė, Žemės ūkio skyriaus vedėja;</w:t>
      </w:r>
    </w:p>
    <w:p w:rsidR="00F637BD" w:rsidRPr="00E04C1D" w:rsidRDefault="00F637BD" w:rsidP="00F637BD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Genovaitė Pečkauskienė, Buhalterinės apskaitos skyriaus vedėja;</w:t>
      </w:r>
    </w:p>
    <w:p w:rsidR="00A04172" w:rsidRPr="00E04C1D" w:rsidRDefault="00190A73" w:rsidP="00B11E2B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Odeta Petkuvienė</w:t>
      </w:r>
      <w:r w:rsidR="00A04172" w:rsidRPr="00E04C1D">
        <w:rPr>
          <w:color w:val="000000" w:themeColor="text1"/>
          <w:szCs w:val="24"/>
        </w:rPr>
        <w:t xml:space="preserve">, </w:t>
      </w:r>
      <w:r w:rsidRPr="00E04C1D">
        <w:rPr>
          <w:color w:val="000000" w:themeColor="text1"/>
          <w:szCs w:val="24"/>
        </w:rPr>
        <w:t>laikinai einanti Vietos ūkio skyriaus vedėjo pareigas</w:t>
      </w:r>
      <w:r w:rsidR="00A04172" w:rsidRPr="00E04C1D">
        <w:rPr>
          <w:color w:val="000000" w:themeColor="text1"/>
          <w:szCs w:val="24"/>
        </w:rPr>
        <w:t>;</w:t>
      </w:r>
    </w:p>
    <w:p w:rsidR="007E477B" w:rsidRPr="00E04C1D" w:rsidRDefault="007E477B" w:rsidP="00B11E2B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Jolanta Puidokienė, Socialinės paramos skyriaus vedėja;</w:t>
      </w:r>
    </w:p>
    <w:p w:rsidR="00F637BD" w:rsidRDefault="00F637BD" w:rsidP="00F637BD">
      <w:pPr>
        <w:rPr>
          <w:szCs w:val="24"/>
        </w:rPr>
      </w:pPr>
      <w:r w:rsidRPr="00F71727">
        <w:rPr>
          <w:szCs w:val="24"/>
        </w:rPr>
        <w:t>Gintautas Rimeikis, Švietimo ir sporto skyriaus vedėjas;</w:t>
      </w:r>
    </w:p>
    <w:p w:rsidR="00F637BD" w:rsidRPr="00E04C1D" w:rsidRDefault="00F637BD" w:rsidP="00F637BD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 xml:space="preserve">Jurgita Saldukienė, laikinai einanti Bendrųjų reikalų </w:t>
      </w:r>
      <w:r w:rsidRPr="00E04C1D">
        <w:rPr>
          <w:color w:val="000000" w:themeColor="text1"/>
          <w:lang w:eastAsia="lt-LT"/>
        </w:rPr>
        <w:t xml:space="preserve">skyriaus vedėjo pareigas; </w:t>
      </w:r>
    </w:p>
    <w:p w:rsidR="004C3AAA" w:rsidRPr="00E04C1D" w:rsidRDefault="004C3AAA" w:rsidP="004C3AAA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Vida Saukalienė, Kultūros, turizmo ir viešųjų ryšių skyriaus vedėja</w:t>
      </w:r>
      <w:r w:rsidR="00F637BD">
        <w:rPr>
          <w:color w:val="000000" w:themeColor="text1"/>
          <w:szCs w:val="24"/>
        </w:rPr>
        <w:t>;</w:t>
      </w:r>
      <w:r w:rsidRPr="00E04C1D">
        <w:rPr>
          <w:color w:val="000000" w:themeColor="text1"/>
          <w:szCs w:val="24"/>
        </w:rPr>
        <w:t xml:space="preserve"> </w:t>
      </w:r>
    </w:p>
    <w:p w:rsidR="00F637BD" w:rsidRPr="00E04C1D" w:rsidRDefault="00F637BD" w:rsidP="00F637BD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 xml:space="preserve">Ingrida Stanienė, laikinai einanti Strateginio planavimo ir investicijų skyriaus vedėjo pavaduotojo pareigas; </w:t>
      </w:r>
    </w:p>
    <w:p w:rsidR="004C3AAA" w:rsidRPr="00E04C1D" w:rsidRDefault="004C3AAA" w:rsidP="004C3AAA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Jovita Šumskienė, Administracijos direktoriaus pavaduotoj</w:t>
      </w:r>
      <w:r w:rsidR="00190A73" w:rsidRPr="00E04C1D">
        <w:rPr>
          <w:color w:val="000000" w:themeColor="text1"/>
          <w:szCs w:val="24"/>
        </w:rPr>
        <w:t>a</w:t>
      </w:r>
      <w:r w:rsidRPr="00E04C1D">
        <w:rPr>
          <w:color w:val="000000" w:themeColor="text1"/>
          <w:szCs w:val="24"/>
        </w:rPr>
        <w:t>;</w:t>
      </w:r>
    </w:p>
    <w:p w:rsidR="004F2BBC" w:rsidRPr="00E04C1D" w:rsidRDefault="004F2BBC" w:rsidP="00B11E2B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 xml:space="preserve">Vytautas Tumas, </w:t>
      </w:r>
      <w:r w:rsidR="00F637BD">
        <w:rPr>
          <w:color w:val="000000" w:themeColor="text1"/>
          <w:szCs w:val="24"/>
        </w:rPr>
        <w:t xml:space="preserve">Teisės, </w:t>
      </w:r>
      <w:r w:rsidRPr="00E04C1D">
        <w:rPr>
          <w:color w:val="000000" w:themeColor="text1"/>
          <w:szCs w:val="24"/>
        </w:rPr>
        <w:t xml:space="preserve">personalo </w:t>
      </w:r>
      <w:r w:rsidR="00F637BD">
        <w:rPr>
          <w:color w:val="000000" w:themeColor="text1"/>
          <w:szCs w:val="24"/>
        </w:rPr>
        <w:t xml:space="preserve">ir civilinės metrikacijos </w:t>
      </w:r>
      <w:r w:rsidRPr="00E04C1D">
        <w:rPr>
          <w:color w:val="000000" w:themeColor="text1"/>
          <w:szCs w:val="24"/>
        </w:rPr>
        <w:t>skyriaus vedėjas;</w:t>
      </w:r>
    </w:p>
    <w:p w:rsidR="00595392" w:rsidRPr="00E04C1D" w:rsidRDefault="00595392" w:rsidP="00595392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Žaneta Vaitkuvienė, Strateginio planavimo ir investicijų skyriaus vedėja;</w:t>
      </w:r>
    </w:p>
    <w:p w:rsidR="004F2BBC" w:rsidRPr="00E04C1D" w:rsidRDefault="004F2BBC" w:rsidP="00B11E2B">
      <w:pPr>
        <w:rPr>
          <w:color w:val="000000" w:themeColor="text1"/>
          <w:szCs w:val="24"/>
        </w:rPr>
      </w:pPr>
      <w:r w:rsidRPr="00E04C1D">
        <w:rPr>
          <w:color w:val="000000" w:themeColor="text1"/>
          <w:szCs w:val="24"/>
        </w:rPr>
        <w:t>Jurga Venckuvienė, jaunimo reikalų koordinatorė</w:t>
      </w:r>
      <w:r w:rsidR="00F637BD">
        <w:rPr>
          <w:color w:val="000000" w:themeColor="text1"/>
          <w:szCs w:val="24"/>
        </w:rPr>
        <w:t>.</w:t>
      </w:r>
    </w:p>
    <w:p w:rsidR="008F6265" w:rsidRDefault="008F6265" w:rsidP="00B11E2B">
      <w:pPr>
        <w:rPr>
          <w:szCs w:val="24"/>
        </w:rPr>
      </w:pPr>
      <w:r>
        <w:rPr>
          <w:szCs w:val="24"/>
        </w:rPr>
        <w:t xml:space="preserve">2. S k i r i u </w:t>
      </w:r>
      <w:r w:rsidR="004C3AAA">
        <w:rPr>
          <w:szCs w:val="24"/>
        </w:rPr>
        <w:t xml:space="preserve">Juditą Kaveckienę, </w:t>
      </w:r>
      <w:r w:rsidR="001E33DB" w:rsidRPr="00E04C1D">
        <w:rPr>
          <w:color w:val="000000" w:themeColor="text1"/>
          <w:szCs w:val="24"/>
        </w:rPr>
        <w:t xml:space="preserve">Bendrųjų reikalų skyriaus </w:t>
      </w:r>
      <w:r w:rsidRPr="00E04C1D">
        <w:rPr>
          <w:color w:val="000000" w:themeColor="text1"/>
          <w:szCs w:val="24"/>
        </w:rPr>
        <w:t>vyr. specialistę</w:t>
      </w:r>
      <w:r w:rsidR="004C3AAA" w:rsidRPr="00E04C1D">
        <w:rPr>
          <w:color w:val="000000" w:themeColor="text1"/>
          <w:szCs w:val="24"/>
        </w:rPr>
        <w:t>,</w:t>
      </w:r>
      <w:r w:rsidRPr="00E04C1D">
        <w:rPr>
          <w:color w:val="000000" w:themeColor="text1"/>
          <w:szCs w:val="24"/>
        </w:rPr>
        <w:t xml:space="preserve"> Plungės rajono savivaldybės strateginio planavimo grupės sekretore.</w:t>
      </w:r>
    </w:p>
    <w:p w:rsidR="00A965B7" w:rsidRPr="007913A7" w:rsidRDefault="008F6265" w:rsidP="00B11E2B">
      <w:pPr>
        <w:rPr>
          <w:szCs w:val="24"/>
        </w:rPr>
      </w:pPr>
      <w:r>
        <w:rPr>
          <w:szCs w:val="24"/>
        </w:rPr>
        <w:t>3</w:t>
      </w:r>
      <w:r w:rsidR="00A965B7">
        <w:rPr>
          <w:szCs w:val="24"/>
        </w:rPr>
        <w:t xml:space="preserve">. </w:t>
      </w:r>
      <w:r w:rsidR="00772147">
        <w:rPr>
          <w:szCs w:val="24"/>
        </w:rPr>
        <w:t>N u s t a t a u, kad G</w:t>
      </w:r>
      <w:r w:rsidR="00A965B7">
        <w:rPr>
          <w:szCs w:val="24"/>
        </w:rPr>
        <w:t>rupės posėd</w:t>
      </w:r>
      <w:r w:rsidR="00772147">
        <w:rPr>
          <w:szCs w:val="24"/>
        </w:rPr>
        <w:t>žiuose</w:t>
      </w:r>
      <w:r w:rsidR="004863D3">
        <w:rPr>
          <w:szCs w:val="24"/>
        </w:rPr>
        <w:t xml:space="preserve"> </w:t>
      </w:r>
      <w:r w:rsidR="00A965B7">
        <w:rPr>
          <w:szCs w:val="24"/>
        </w:rPr>
        <w:t xml:space="preserve">gali dalyvauti ir kiti </w:t>
      </w:r>
      <w:r w:rsidR="004863D3">
        <w:rPr>
          <w:szCs w:val="24"/>
        </w:rPr>
        <w:t>kviečiami asmenys.</w:t>
      </w:r>
    </w:p>
    <w:p w:rsidR="00970E0C" w:rsidRDefault="008F6265" w:rsidP="001E33DB">
      <w:pPr>
        <w:rPr>
          <w:szCs w:val="24"/>
        </w:rPr>
      </w:pPr>
      <w:r>
        <w:rPr>
          <w:szCs w:val="24"/>
        </w:rPr>
        <w:t>4. P r i p a ž į s t u netekusi</w:t>
      </w:r>
      <w:r w:rsidR="00F637BD">
        <w:rPr>
          <w:szCs w:val="24"/>
        </w:rPr>
        <w:t>u</w:t>
      </w:r>
      <w:r w:rsidR="004F2BBC" w:rsidRPr="007913A7">
        <w:rPr>
          <w:szCs w:val="24"/>
        </w:rPr>
        <w:t xml:space="preserve"> galios</w:t>
      </w:r>
      <w:r w:rsidR="001E33DB">
        <w:rPr>
          <w:szCs w:val="24"/>
        </w:rPr>
        <w:t xml:space="preserve"> </w:t>
      </w:r>
      <w:r w:rsidR="00970E0C" w:rsidRPr="007913A7">
        <w:rPr>
          <w:szCs w:val="24"/>
        </w:rPr>
        <w:t xml:space="preserve">Plungės rajono savivaldybės </w:t>
      </w:r>
      <w:r w:rsidR="001E33DB">
        <w:rPr>
          <w:szCs w:val="24"/>
        </w:rPr>
        <w:t>mero</w:t>
      </w:r>
      <w:r w:rsidR="00970E0C">
        <w:rPr>
          <w:szCs w:val="24"/>
        </w:rPr>
        <w:t xml:space="preserve"> 202</w:t>
      </w:r>
      <w:r w:rsidR="001E33DB">
        <w:rPr>
          <w:szCs w:val="24"/>
        </w:rPr>
        <w:t>3</w:t>
      </w:r>
      <w:r w:rsidR="00970E0C">
        <w:rPr>
          <w:szCs w:val="24"/>
        </w:rPr>
        <w:t xml:space="preserve"> m. </w:t>
      </w:r>
      <w:r w:rsidR="001E33DB">
        <w:rPr>
          <w:szCs w:val="24"/>
        </w:rPr>
        <w:t>liepos</w:t>
      </w:r>
      <w:r w:rsidR="00970E0C">
        <w:rPr>
          <w:szCs w:val="24"/>
        </w:rPr>
        <w:t xml:space="preserve"> </w:t>
      </w:r>
      <w:r w:rsidR="001E33DB">
        <w:rPr>
          <w:szCs w:val="24"/>
        </w:rPr>
        <w:t>13</w:t>
      </w:r>
      <w:r w:rsidR="00970E0C">
        <w:rPr>
          <w:szCs w:val="24"/>
        </w:rPr>
        <w:t xml:space="preserve"> d. </w:t>
      </w:r>
      <w:r w:rsidR="001E33DB">
        <w:rPr>
          <w:szCs w:val="24"/>
        </w:rPr>
        <w:t>potvarkį PE-184</w:t>
      </w:r>
      <w:r w:rsidR="00970E0C">
        <w:rPr>
          <w:szCs w:val="24"/>
        </w:rPr>
        <w:t xml:space="preserve"> „Dėl </w:t>
      </w:r>
      <w:r w:rsidR="001E33DB">
        <w:rPr>
          <w:szCs w:val="24"/>
        </w:rPr>
        <w:t>Plungės rajono savivaldybės strateginio planavimo grupės sudarymo ir sekretorės skyrimo“.</w:t>
      </w:r>
    </w:p>
    <w:p w:rsidR="004F2BBC" w:rsidRDefault="004F2BBC" w:rsidP="00970E0C">
      <w:pPr>
        <w:rPr>
          <w:szCs w:val="24"/>
        </w:rPr>
      </w:pPr>
    </w:p>
    <w:p w:rsidR="00E905F2" w:rsidRDefault="00E905F2" w:rsidP="004F2BBC">
      <w:pPr>
        <w:ind w:firstLine="0"/>
        <w:rPr>
          <w:szCs w:val="24"/>
        </w:rPr>
      </w:pPr>
    </w:p>
    <w:p w:rsidR="00CA54A9" w:rsidRPr="007913A7" w:rsidRDefault="009C0E12" w:rsidP="000D575A">
      <w:pPr>
        <w:ind w:firstLine="0"/>
        <w:rPr>
          <w:szCs w:val="24"/>
        </w:rPr>
      </w:pPr>
      <w:r>
        <w:rPr>
          <w:szCs w:val="24"/>
        </w:rPr>
        <w:t>Savivaldybės meras</w:t>
      </w:r>
      <w:r w:rsidR="0061381D">
        <w:rPr>
          <w:szCs w:val="24"/>
        </w:rPr>
        <w:tab/>
      </w:r>
      <w:r w:rsidR="0061381D">
        <w:rPr>
          <w:szCs w:val="24"/>
        </w:rPr>
        <w:tab/>
      </w:r>
      <w:r w:rsidR="0061381D">
        <w:rPr>
          <w:szCs w:val="24"/>
        </w:rPr>
        <w:tab/>
      </w:r>
      <w:r w:rsidR="0061381D">
        <w:rPr>
          <w:szCs w:val="24"/>
        </w:rPr>
        <w:tab/>
      </w:r>
      <w:r w:rsidR="001E33DB">
        <w:rPr>
          <w:szCs w:val="24"/>
        </w:rPr>
        <w:tab/>
      </w:r>
      <w:r>
        <w:rPr>
          <w:szCs w:val="24"/>
        </w:rPr>
        <w:t>Audrius Klišonis</w:t>
      </w:r>
    </w:p>
    <w:sectPr w:rsidR="00CA54A9" w:rsidRPr="007913A7" w:rsidSect="006B2CD5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38F" w:rsidRDefault="00E6038F">
      <w:r>
        <w:separator/>
      </w:r>
    </w:p>
  </w:endnote>
  <w:endnote w:type="continuationSeparator" w:id="0">
    <w:p w:rsidR="00E6038F" w:rsidRDefault="00E6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EB" w:rsidRPr="00AD3F06" w:rsidRDefault="00B719EB" w:rsidP="00AD3F0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38F" w:rsidRDefault="00E6038F">
      <w:r>
        <w:separator/>
      </w:r>
    </w:p>
  </w:footnote>
  <w:footnote w:type="continuationSeparator" w:id="0">
    <w:p w:rsidR="00E6038F" w:rsidRDefault="00E60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BC7"/>
    <w:multiLevelType w:val="hybridMultilevel"/>
    <w:tmpl w:val="C0E0D6D2"/>
    <w:lvl w:ilvl="0" w:tplc="71682034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146A6586"/>
    <w:multiLevelType w:val="multilevel"/>
    <w:tmpl w:val="064014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" w15:restartNumberingAfterBreak="0">
    <w:nsid w:val="26D575EB"/>
    <w:multiLevelType w:val="hybridMultilevel"/>
    <w:tmpl w:val="810E8504"/>
    <w:lvl w:ilvl="0" w:tplc="F7C00718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3" w15:restartNumberingAfterBreak="0">
    <w:nsid w:val="32B7438D"/>
    <w:multiLevelType w:val="multilevel"/>
    <w:tmpl w:val="84C04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37F85BF3"/>
    <w:multiLevelType w:val="hybridMultilevel"/>
    <w:tmpl w:val="A2147DDE"/>
    <w:lvl w:ilvl="0" w:tplc="C150908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4B1516FE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4BC75A48"/>
    <w:multiLevelType w:val="multilevel"/>
    <w:tmpl w:val="8FA2D7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66FB7C37"/>
    <w:multiLevelType w:val="multilevel"/>
    <w:tmpl w:val="091A9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08D24F1"/>
    <w:multiLevelType w:val="hybridMultilevel"/>
    <w:tmpl w:val="EA821002"/>
    <w:lvl w:ilvl="0" w:tplc="EB9C56D6">
      <w:start w:val="1"/>
      <w:numFmt w:val="decimal"/>
      <w:lvlText w:val="%1."/>
      <w:lvlJc w:val="left"/>
      <w:pPr>
        <w:ind w:left="115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7" w:hanging="360"/>
      </w:pPr>
    </w:lvl>
    <w:lvl w:ilvl="2" w:tplc="0427001B" w:tentative="1">
      <w:start w:val="1"/>
      <w:numFmt w:val="lowerRoman"/>
      <w:lvlText w:val="%3."/>
      <w:lvlJc w:val="right"/>
      <w:pPr>
        <w:ind w:left="2597" w:hanging="180"/>
      </w:pPr>
    </w:lvl>
    <w:lvl w:ilvl="3" w:tplc="0427000F" w:tentative="1">
      <w:start w:val="1"/>
      <w:numFmt w:val="decimal"/>
      <w:lvlText w:val="%4."/>
      <w:lvlJc w:val="left"/>
      <w:pPr>
        <w:ind w:left="3317" w:hanging="360"/>
      </w:pPr>
    </w:lvl>
    <w:lvl w:ilvl="4" w:tplc="04270019" w:tentative="1">
      <w:start w:val="1"/>
      <w:numFmt w:val="lowerLetter"/>
      <w:lvlText w:val="%5."/>
      <w:lvlJc w:val="left"/>
      <w:pPr>
        <w:ind w:left="4037" w:hanging="360"/>
      </w:pPr>
    </w:lvl>
    <w:lvl w:ilvl="5" w:tplc="0427001B" w:tentative="1">
      <w:start w:val="1"/>
      <w:numFmt w:val="lowerRoman"/>
      <w:lvlText w:val="%6."/>
      <w:lvlJc w:val="right"/>
      <w:pPr>
        <w:ind w:left="4757" w:hanging="180"/>
      </w:pPr>
    </w:lvl>
    <w:lvl w:ilvl="6" w:tplc="0427000F" w:tentative="1">
      <w:start w:val="1"/>
      <w:numFmt w:val="decimal"/>
      <w:lvlText w:val="%7."/>
      <w:lvlJc w:val="left"/>
      <w:pPr>
        <w:ind w:left="5477" w:hanging="360"/>
      </w:pPr>
    </w:lvl>
    <w:lvl w:ilvl="7" w:tplc="04270019" w:tentative="1">
      <w:start w:val="1"/>
      <w:numFmt w:val="lowerLetter"/>
      <w:lvlText w:val="%8."/>
      <w:lvlJc w:val="left"/>
      <w:pPr>
        <w:ind w:left="6197" w:hanging="360"/>
      </w:pPr>
    </w:lvl>
    <w:lvl w:ilvl="8" w:tplc="0427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9" w15:restartNumberingAfterBreak="0">
    <w:nsid w:val="74122599"/>
    <w:multiLevelType w:val="multilevel"/>
    <w:tmpl w:val="84C04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79742D6B"/>
    <w:multiLevelType w:val="hybridMultilevel"/>
    <w:tmpl w:val="AE22C39E"/>
    <w:lvl w:ilvl="0" w:tplc="95021A5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filen" w:val="\\serveris\dokumentai\admini\a_p_INVESTICIJOS_20050203_655.doc"/>
    <w:docVar w:name="mfilen_v" w:val="c:\dokumentai\admini\a_p_INVESTICIJOS_20050203_655.doc"/>
  </w:docVars>
  <w:rsids>
    <w:rsidRoot w:val="001E2267"/>
    <w:rsid w:val="0001661B"/>
    <w:rsid w:val="00030DEA"/>
    <w:rsid w:val="00035495"/>
    <w:rsid w:val="000527D8"/>
    <w:rsid w:val="0006588D"/>
    <w:rsid w:val="00074F60"/>
    <w:rsid w:val="00075D37"/>
    <w:rsid w:val="000A00FE"/>
    <w:rsid w:val="000D575A"/>
    <w:rsid w:val="000E17A8"/>
    <w:rsid w:val="000E395A"/>
    <w:rsid w:val="000F5700"/>
    <w:rsid w:val="00122E47"/>
    <w:rsid w:val="001249C6"/>
    <w:rsid w:val="001458D7"/>
    <w:rsid w:val="001606E3"/>
    <w:rsid w:val="0016373C"/>
    <w:rsid w:val="001907BA"/>
    <w:rsid w:val="00190A73"/>
    <w:rsid w:val="00193193"/>
    <w:rsid w:val="001A7405"/>
    <w:rsid w:val="001B323F"/>
    <w:rsid w:val="001D7D6A"/>
    <w:rsid w:val="001E2267"/>
    <w:rsid w:val="001E2390"/>
    <w:rsid w:val="001E33DB"/>
    <w:rsid w:val="00236062"/>
    <w:rsid w:val="002457CB"/>
    <w:rsid w:val="00250D11"/>
    <w:rsid w:val="00260B9C"/>
    <w:rsid w:val="0026336F"/>
    <w:rsid w:val="00285F00"/>
    <w:rsid w:val="00293FAC"/>
    <w:rsid w:val="002A25F2"/>
    <w:rsid w:val="002C5A6B"/>
    <w:rsid w:val="002D475E"/>
    <w:rsid w:val="002E23DC"/>
    <w:rsid w:val="002E23ED"/>
    <w:rsid w:val="002F3D4C"/>
    <w:rsid w:val="00317ABE"/>
    <w:rsid w:val="00321A4A"/>
    <w:rsid w:val="00322541"/>
    <w:rsid w:val="00322B37"/>
    <w:rsid w:val="00337C02"/>
    <w:rsid w:val="00343A19"/>
    <w:rsid w:val="003502AC"/>
    <w:rsid w:val="00360963"/>
    <w:rsid w:val="003725EC"/>
    <w:rsid w:val="00392782"/>
    <w:rsid w:val="003929C6"/>
    <w:rsid w:val="003A4A01"/>
    <w:rsid w:val="003B21D8"/>
    <w:rsid w:val="003C580E"/>
    <w:rsid w:val="00403309"/>
    <w:rsid w:val="0040392C"/>
    <w:rsid w:val="004045AC"/>
    <w:rsid w:val="00411CF0"/>
    <w:rsid w:val="00413AA7"/>
    <w:rsid w:val="004144B0"/>
    <w:rsid w:val="00415045"/>
    <w:rsid w:val="00430AF7"/>
    <w:rsid w:val="00437E55"/>
    <w:rsid w:val="00472CF0"/>
    <w:rsid w:val="004804B5"/>
    <w:rsid w:val="00485DB5"/>
    <w:rsid w:val="004863D3"/>
    <w:rsid w:val="00492944"/>
    <w:rsid w:val="004C3AAA"/>
    <w:rsid w:val="004C7061"/>
    <w:rsid w:val="004D4A69"/>
    <w:rsid w:val="004E6BBA"/>
    <w:rsid w:val="004F2BBC"/>
    <w:rsid w:val="004F38C6"/>
    <w:rsid w:val="0051419E"/>
    <w:rsid w:val="00514A36"/>
    <w:rsid w:val="00522F63"/>
    <w:rsid w:val="00533FC4"/>
    <w:rsid w:val="0053573C"/>
    <w:rsid w:val="00553D17"/>
    <w:rsid w:val="0057255E"/>
    <w:rsid w:val="00575FDF"/>
    <w:rsid w:val="00595392"/>
    <w:rsid w:val="005B7475"/>
    <w:rsid w:val="005C1C34"/>
    <w:rsid w:val="005C44FC"/>
    <w:rsid w:val="005C4663"/>
    <w:rsid w:val="005D2F29"/>
    <w:rsid w:val="005D56BB"/>
    <w:rsid w:val="005E0689"/>
    <w:rsid w:val="005F776C"/>
    <w:rsid w:val="0061381D"/>
    <w:rsid w:val="006164EC"/>
    <w:rsid w:val="00631E7D"/>
    <w:rsid w:val="00633944"/>
    <w:rsid w:val="006531CE"/>
    <w:rsid w:val="00662B6C"/>
    <w:rsid w:val="00670AC3"/>
    <w:rsid w:val="006830CA"/>
    <w:rsid w:val="006855E2"/>
    <w:rsid w:val="006943BF"/>
    <w:rsid w:val="006960D6"/>
    <w:rsid w:val="006A2257"/>
    <w:rsid w:val="006A5848"/>
    <w:rsid w:val="006B2CD5"/>
    <w:rsid w:val="006E20A8"/>
    <w:rsid w:val="006F07D9"/>
    <w:rsid w:val="006F2ABB"/>
    <w:rsid w:val="00703B78"/>
    <w:rsid w:val="00732788"/>
    <w:rsid w:val="00733624"/>
    <w:rsid w:val="00745C5D"/>
    <w:rsid w:val="00751F5F"/>
    <w:rsid w:val="00772147"/>
    <w:rsid w:val="00780070"/>
    <w:rsid w:val="007913A7"/>
    <w:rsid w:val="007914F8"/>
    <w:rsid w:val="007B68B1"/>
    <w:rsid w:val="007C7C63"/>
    <w:rsid w:val="007D4F33"/>
    <w:rsid w:val="007E1A16"/>
    <w:rsid w:val="007E3CF7"/>
    <w:rsid w:val="007E477B"/>
    <w:rsid w:val="007F26C1"/>
    <w:rsid w:val="008017A8"/>
    <w:rsid w:val="00804325"/>
    <w:rsid w:val="00812964"/>
    <w:rsid w:val="0081404F"/>
    <w:rsid w:val="00832888"/>
    <w:rsid w:val="0087712E"/>
    <w:rsid w:val="00886B8F"/>
    <w:rsid w:val="0089056E"/>
    <w:rsid w:val="0089231E"/>
    <w:rsid w:val="008A01FB"/>
    <w:rsid w:val="008C5A05"/>
    <w:rsid w:val="008C7256"/>
    <w:rsid w:val="008F6265"/>
    <w:rsid w:val="0090288B"/>
    <w:rsid w:val="00922CFC"/>
    <w:rsid w:val="009310FA"/>
    <w:rsid w:val="00950B00"/>
    <w:rsid w:val="009527C1"/>
    <w:rsid w:val="00961E25"/>
    <w:rsid w:val="009637F3"/>
    <w:rsid w:val="00970E0C"/>
    <w:rsid w:val="00984859"/>
    <w:rsid w:val="00995E7F"/>
    <w:rsid w:val="00997936"/>
    <w:rsid w:val="009A3954"/>
    <w:rsid w:val="009A57F2"/>
    <w:rsid w:val="009B592B"/>
    <w:rsid w:val="009C0C79"/>
    <w:rsid w:val="009C0E12"/>
    <w:rsid w:val="009C68E8"/>
    <w:rsid w:val="009E15CA"/>
    <w:rsid w:val="009E399A"/>
    <w:rsid w:val="009E73D9"/>
    <w:rsid w:val="009F622E"/>
    <w:rsid w:val="00A02128"/>
    <w:rsid w:val="00A04172"/>
    <w:rsid w:val="00A11AFA"/>
    <w:rsid w:val="00A2260D"/>
    <w:rsid w:val="00A363B6"/>
    <w:rsid w:val="00A37AB7"/>
    <w:rsid w:val="00A5655D"/>
    <w:rsid w:val="00A75304"/>
    <w:rsid w:val="00A812DB"/>
    <w:rsid w:val="00A961AC"/>
    <w:rsid w:val="00A965B7"/>
    <w:rsid w:val="00AA0E85"/>
    <w:rsid w:val="00AA1287"/>
    <w:rsid w:val="00AA6C32"/>
    <w:rsid w:val="00AB637C"/>
    <w:rsid w:val="00AD3BE4"/>
    <w:rsid w:val="00AD3F06"/>
    <w:rsid w:val="00AF23C2"/>
    <w:rsid w:val="00AF50AC"/>
    <w:rsid w:val="00AF68CD"/>
    <w:rsid w:val="00B11E2B"/>
    <w:rsid w:val="00B2038C"/>
    <w:rsid w:val="00B36881"/>
    <w:rsid w:val="00B44E6F"/>
    <w:rsid w:val="00B52A30"/>
    <w:rsid w:val="00B52E7C"/>
    <w:rsid w:val="00B52F27"/>
    <w:rsid w:val="00B5695E"/>
    <w:rsid w:val="00B5749F"/>
    <w:rsid w:val="00B578DA"/>
    <w:rsid w:val="00B57B11"/>
    <w:rsid w:val="00B719EB"/>
    <w:rsid w:val="00B85953"/>
    <w:rsid w:val="00B97827"/>
    <w:rsid w:val="00BB5CA9"/>
    <w:rsid w:val="00BE26A9"/>
    <w:rsid w:val="00BF1DC4"/>
    <w:rsid w:val="00BF6AA8"/>
    <w:rsid w:val="00C02314"/>
    <w:rsid w:val="00C169EF"/>
    <w:rsid w:val="00C21550"/>
    <w:rsid w:val="00C21DFE"/>
    <w:rsid w:val="00C3221E"/>
    <w:rsid w:val="00C40E82"/>
    <w:rsid w:val="00C42F03"/>
    <w:rsid w:val="00C4400F"/>
    <w:rsid w:val="00C44E46"/>
    <w:rsid w:val="00C6777E"/>
    <w:rsid w:val="00C70ADD"/>
    <w:rsid w:val="00C75F8F"/>
    <w:rsid w:val="00C8480E"/>
    <w:rsid w:val="00C84D01"/>
    <w:rsid w:val="00C84E51"/>
    <w:rsid w:val="00CA54A9"/>
    <w:rsid w:val="00CA6291"/>
    <w:rsid w:val="00CB1E8C"/>
    <w:rsid w:val="00CB6A04"/>
    <w:rsid w:val="00CC5B31"/>
    <w:rsid w:val="00CD3DA8"/>
    <w:rsid w:val="00CD4A2A"/>
    <w:rsid w:val="00CF10A6"/>
    <w:rsid w:val="00CF3083"/>
    <w:rsid w:val="00CF4FC9"/>
    <w:rsid w:val="00D142F5"/>
    <w:rsid w:val="00D15672"/>
    <w:rsid w:val="00D17F36"/>
    <w:rsid w:val="00D214E4"/>
    <w:rsid w:val="00D273E8"/>
    <w:rsid w:val="00D33E31"/>
    <w:rsid w:val="00D40A4B"/>
    <w:rsid w:val="00D414B3"/>
    <w:rsid w:val="00D41617"/>
    <w:rsid w:val="00D82228"/>
    <w:rsid w:val="00D8416C"/>
    <w:rsid w:val="00D879EA"/>
    <w:rsid w:val="00D96C66"/>
    <w:rsid w:val="00DA78A7"/>
    <w:rsid w:val="00DB12F5"/>
    <w:rsid w:val="00DC156A"/>
    <w:rsid w:val="00DD05FD"/>
    <w:rsid w:val="00DF21DB"/>
    <w:rsid w:val="00DF31FA"/>
    <w:rsid w:val="00E01513"/>
    <w:rsid w:val="00E04C1D"/>
    <w:rsid w:val="00E24BC0"/>
    <w:rsid w:val="00E37111"/>
    <w:rsid w:val="00E40F77"/>
    <w:rsid w:val="00E45BA7"/>
    <w:rsid w:val="00E531C6"/>
    <w:rsid w:val="00E6038F"/>
    <w:rsid w:val="00E75D27"/>
    <w:rsid w:val="00E857AB"/>
    <w:rsid w:val="00E85E4C"/>
    <w:rsid w:val="00E905F2"/>
    <w:rsid w:val="00EA497E"/>
    <w:rsid w:val="00EB4626"/>
    <w:rsid w:val="00EC3495"/>
    <w:rsid w:val="00EE14DF"/>
    <w:rsid w:val="00F006C6"/>
    <w:rsid w:val="00F11159"/>
    <w:rsid w:val="00F119C2"/>
    <w:rsid w:val="00F16075"/>
    <w:rsid w:val="00F16252"/>
    <w:rsid w:val="00F17496"/>
    <w:rsid w:val="00F51D7F"/>
    <w:rsid w:val="00F53EF9"/>
    <w:rsid w:val="00F637BD"/>
    <w:rsid w:val="00F7316D"/>
    <w:rsid w:val="00FA7339"/>
    <w:rsid w:val="00FB4A9F"/>
    <w:rsid w:val="00FD25E8"/>
    <w:rsid w:val="00FE3B65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4B66B"/>
  <w15:chartTrackingRefBased/>
  <w15:docId w15:val="{762ADF18-FDE2-44AA-ACF7-B4FF600F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Debesliotekstas">
    <w:name w:val="Balloon Text"/>
    <w:basedOn w:val="prastasis"/>
    <w:semiHidden/>
    <w:rsid w:val="00670AC3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uiPriority w:val="59"/>
    <w:rsid w:val="0040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dministratoriaus%20potvarki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8005-289D-4031-BD7E-6D2B31C2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potvarkis</Template>
  <TotalTime>8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PLUNGĖS RAJONO SAVIVALDYBĖS ADMINISTRATORIUS</vt:lpstr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subject/>
  <dc:creator>INVESTICIJOS</dc:creator>
  <cp:keywords/>
  <cp:lastModifiedBy>Renata Žukauskė</cp:lastModifiedBy>
  <cp:revision>4</cp:revision>
  <cp:lastPrinted>2023-07-11T08:23:00Z</cp:lastPrinted>
  <dcterms:created xsi:type="dcterms:W3CDTF">2024-01-03T08:21:00Z</dcterms:created>
  <dcterms:modified xsi:type="dcterms:W3CDTF">2025-01-16T12:27:00Z</dcterms:modified>
</cp:coreProperties>
</file>