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56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A86F91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F91" w:rsidRDefault="00A86F91" w:rsidP="00A86F91">
            <w:pPr>
              <w:pStyle w:val="Antrat1"/>
              <w:framePr w:hSpace="0" w:wrap="auto" w:vAnchor="margin" w:hAnchor="text" w:yAlign="inline"/>
              <w:rPr>
                <w:rStyle w:val="Komentaronuoroda"/>
                <w:vanish/>
                <w:sz w:val="28"/>
              </w:rPr>
            </w:pPr>
            <w:r>
              <w:rPr>
                <w:rStyle w:val="Komentaronuoroda"/>
                <w:sz w:val="28"/>
              </w:rPr>
              <w:t>PLUNGĖS RAJONO SAVIVALDYBĖS MERAS</w:t>
            </w:r>
          </w:p>
        </w:tc>
      </w:tr>
      <w:tr w:rsidR="00A86F91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F91" w:rsidRDefault="00A86F91" w:rsidP="00502E7E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>POTVARKIS</w:t>
            </w:r>
          </w:p>
        </w:tc>
      </w:tr>
      <w:tr w:rsidR="00A86F91">
        <w:trPr>
          <w:cantSplit/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86F91" w:rsidRPr="00000E0D" w:rsidRDefault="005D4233" w:rsidP="00000E0D">
            <w:pPr>
              <w:ind w:firstLine="0"/>
              <w:jc w:val="center"/>
              <w:rPr>
                <w:rStyle w:val="Komentaronuoroda"/>
                <w:b/>
                <w:sz w:val="28"/>
                <w:szCs w:val="28"/>
                <w:lang w:val="en-US"/>
              </w:rPr>
            </w:pPr>
            <w:r w:rsidRPr="00000E0D">
              <w:rPr>
                <w:rStyle w:val="Komentaronuoroda"/>
                <w:b/>
                <w:sz w:val="28"/>
                <w:szCs w:val="28"/>
                <w:lang w:val="en-US"/>
              </w:rPr>
              <w:t>DĖL PLUNGĖS RAJONO SAVIVALDYBĖS MERO 2024 M. GEGUŽĖS 27 D.</w:t>
            </w:r>
            <w:r w:rsidR="00502E7E" w:rsidRPr="00000E0D">
              <w:rPr>
                <w:rStyle w:val="Komentaronuoroda"/>
                <w:b/>
                <w:sz w:val="28"/>
                <w:szCs w:val="28"/>
                <w:lang w:val="en-US"/>
              </w:rPr>
              <w:t xml:space="preserve"> POTVARKIO</w:t>
            </w:r>
            <w:r w:rsidR="00502E7E" w:rsidRPr="00C57E83">
              <w:rPr>
                <w:rStyle w:val="Komentaronuoroda"/>
                <w:b/>
                <w:sz w:val="28"/>
                <w:szCs w:val="28"/>
                <w:lang w:val="en-US"/>
              </w:rPr>
              <w:t xml:space="preserve"> </w:t>
            </w:r>
            <w:r w:rsidRPr="00000E0D">
              <w:rPr>
                <w:rStyle w:val="Komentaronuoroda"/>
                <w:b/>
                <w:sz w:val="28"/>
                <w:szCs w:val="28"/>
                <w:lang w:val="en-US"/>
              </w:rPr>
              <w:t>NR. PE-211</w:t>
            </w:r>
            <w:r w:rsidRPr="00C57E83">
              <w:rPr>
                <w:b/>
                <w:sz w:val="28"/>
                <w:szCs w:val="28"/>
              </w:rPr>
              <w:t xml:space="preserve"> „</w:t>
            </w:r>
            <w:r w:rsidRPr="00000E0D">
              <w:rPr>
                <w:rStyle w:val="Komentaronuoroda"/>
                <w:b/>
                <w:sz w:val="28"/>
                <w:szCs w:val="28"/>
                <w:lang w:val="en-US"/>
              </w:rPr>
              <w:t>DĖL PLUNGĖS RAJONO SAVIVALDYBĖS UŽIMTUMO DIDINIMO PROGRAMOS ĮGYVENDINIMO ATVEJO KOMANDOS SUDARYMO” PAKEITIMO</w:t>
            </w:r>
          </w:p>
          <w:p w:rsidR="00502E7E" w:rsidRDefault="00502E7E" w:rsidP="00000E0D">
            <w:pPr>
              <w:ind w:firstLine="0"/>
              <w:jc w:val="center"/>
              <w:rPr>
                <w:rStyle w:val="Komentaronuoroda"/>
                <w:sz w:val="24"/>
                <w:lang w:val="en-US"/>
              </w:rPr>
            </w:pPr>
          </w:p>
          <w:p w:rsidR="005D4233" w:rsidRPr="005D4233" w:rsidRDefault="005D4233" w:rsidP="00000E0D">
            <w:pPr>
              <w:ind w:firstLine="0"/>
              <w:jc w:val="center"/>
              <w:rPr>
                <w:rStyle w:val="Komentaronuoroda"/>
                <w:sz w:val="24"/>
                <w:lang w:val="en-US"/>
              </w:rPr>
            </w:pPr>
            <w:r w:rsidRPr="005D4233">
              <w:rPr>
                <w:rStyle w:val="Komentaronuoroda"/>
                <w:sz w:val="24"/>
                <w:lang w:val="en-US"/>
              </w:rPr>
              <w:t xml:space="preserve">2024 m. </w:t>
            </w:r>
            <w:proofErr w:type="spellStart"/>
            <w:r w:rsidRPr="005D4233">
              <w:rPr>
                <w:rStyle w:val="Komentaronuoroda"/>
                <w:sz w:val="24"/>
                <w:lang w:val="en-US"/>
              </w:rPr>
              <w:t>birželio</w:t>
            </w:r>
            <w:proofErr w:type="spellEnd"/>
            <w:r>
              <w:rPr>
                <w:rStyle w:val="Komentaronuoroda"/>
                <w:sz w:val="24"/>
                <w:lang w:val="en-US"/>
              </w:rPr>
              <w:t xml:space="preserve"> </w:t>
            </w:r>
            <w:r w:rsidR="001D3A60">
              <w:rPr>
                <w:rStyle w:val="Komentaronuoroda"/>
                <w:sz w:val="24"/>
                <w:lang w:val="en-US"/>
              </w:rPr>
              <w:t>13</w:t>
            </w:r>
            <w:bookmarkStart w:id="0" w:name="_GoBack"/>
            <w:bookmarkEnd w:id="0"/>
            <w:r>
              <w:rPr>
                <w:rStyle w:val="Komentaronuoroda"/>
                <w:sz w:val="24"/>
                <w:lang w:val="en-US"/>
              </w:rPr>
              <w:t xml:space="preserve"> d. Nr. PE-</w:t>
            </w:r>
            <w:r w:rsidRPr="005D4233">
              <w:rPr>
                <w:rStyle w:val="Komentaronuoroda"/>
                <w:sz w:val="24"/>
                <w:lang w:val="en-US"/>
              </w:rPr>
              <w:t xml:space="preserve"> </w:t>
            </w:r>
            <w:r w:rsidR="001D3A60">
              <w:rPr>
                <w:rStyle w:val="Komentaronuoroda"/>
                <w:sz w:val="24"/>
                <w:lang w:val="en-US"/>
              </w:rPr>
              <w:t>247</w:t>
            </w:r>
          </w:p>
        </w:tc>
      </w:tr>
      <w:tr w:rsidR="00A86F91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86F91" w:rsidRDefault="00A86F91" w:rsidP="00A86F91">
            <w:pPr>
              <w:ind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Plungė</w:t>
            </w:r>
          </w:p>
          <w:p w:rsidR="005D4233" w:rsidRDefault="005D4233" w:rsidP="00A86F91">
            <w:pPr>
              <w:ind w:firstLine="0"/>
              <w:jc w:val="center"/>
              <w:rPr>
                <w:rStyle w:val="Komentaronuoroda"/>
                <w:sz w:val="24"/>
              </w:rPr>
            </w:pPr>
          </w:p>
          <w:p w:rsidR="005D4233" w:rsidRDefault="005D4233" w:rsidP="00000E0D">
            <w:pPr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P a k e i č i u Plungės rajono savivaldybės mero 2024 m. gegužės 27 d. potvarkio Nr. PE-211 „</w:t>
            </w:r>
            <w:r w:rsidR="00751739">
              <w:rPr>
                <w:rStyle w:val="Komentaronuoroda"/>
                <w:sz w:val="24"/>
              </w:rPr>
              <w:t>D</w:t>
            </w:r>
            <w:r>
              <w:rPr>
                <w:rStyle w:val="Komentaronuoroda"/>
                <w:sz w:val="24"/>
              </w:rPr>
              <w:t xml:space="preserve">ėl Plungės </w:t>
            </w:r>
            <w:r w:rsidRPr="00C57E83">
              <w:rPr>
                <w:rStyle w:val="Komentaronuoroda"/>
                <w:sz w:val="24"/>
              </w:rPr>
              <w:t>rajono savivaldybės užimtumo didinimo</w:t>
            </w:r>
            <w:r>
              <w:rPr>
                <w:rStyle w:val="Komentaronuoroda"/>
                <w:sz w:val="24"/>
              </w:rPr>
              <w:t xml:space="preserve"> programos įgyvendinimo atvejo komandos sudarymo“ </w:t>
            </w:r>
            <w:r w:rsidR="00751739">
              <w:rPr>
                <w:rStyle w:val="Komentaronuoroda"/>
                <w:sz w:val="24"/>
              </w:rPr>
              <w:t>2 punktą ir išdėstau jį taip:</w:t>
            </w:r>
          </w:p>
          <w:p w:rsidR="005D4233" w:rsidRDefault="005D4233" w:rsidP="00000E0D">
            <w:pPr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 xml:space="preserve">„2. S k i r i u Rūtą </w:t>
            </w:r>
            <w:proofErr w:type="spellStart"/>
            <w:r>
              <w:rPr>
                <w:rStyle w:val="Komentaronuoroda"/>
                <w:sz w:val="24"/>
              </w:rPr>
              <w:t>Gelžinę</w:t>
            </w:r>
            <w:proofErr w:type="spellEnd"/>
            <w:r>
              <w:rPr>
                <w:rStyle w:val="Komentaronuoroda"/>
                <w:sz w:val="24"/>
              </w:rPr>
              <w:t xml:space="preserve"> – Savivaldybės administracijos Socialinės paramos skyriaus vyriausiąją specialistę (asmenų su negalia </w:t>
            </w:r>
            <w:r w:rsidRPr="00C57E83">
              <w:rPr>
                <w:rStyle w:val="Komentaronuoroda"/>
                <w:sz w:val="24"/>
              </w:rPr>
              <w:t>reikalų koordinatorę</w:t>
            </w:r>
            <w:r w:rsidR="00C57E83" w:rsidRPr="00000E0D">
              <w:rPr>
                <w:rStyle w:val="Komentaronuoroda"/>
                <w:sz w:val="24"/>
              </w:rPr>
              <w:t xml:space="preserve">, </w:t>
            </w:r>
            <w:r w:rsidR="00751739" w:rsidRPr="00C57E83">
              <w:rPr>
                <w:rStyle w:val="Komentaronuoroda"/>
                <w:sz w:val="24"/>
              </w:rPr>
              <w:t>atvejo vadybininkę ir priemonių</w:t>
            </w:r>
            <w:r w:rsidR="00751739">
              <w:rPr>
                <w:rStyle w:val="Komentaronuoroda"/>
                <w:sz w:val="24"/>
              </w:rPr>
              <w:t xml:space="preserve"> koordinatorę) </w:t>
            </w:r>
            <w:r>
              <w:rPr>
                <w:rStyle w:val="Komentaronuoroda"/>
                <w:sz w:val="24"/>
              </w:rPr>
              <w:t>Atvejo komandos sekretore.</w:t>
            </w:r>
            <w:r w:rsidR="00502E7E">
              <w:rPr>
                <w:rStyle w:val="Komentaronuoroda"/>
                <w:sz w:val="24"/>
              </w:rPr>
              <w:t>“</w:t>
            </w:r>
          </w:p>
          <w:p w:rsidR="005D4233" w:rsidRDefault="005D4233" w:rsidP="005D4233">
            <w:pPr>
              <w:ind w:firstLine="0"/>
              <w:rPr>
                <w:rStyle w:val="Komentaronuoroda"/>
                <w:sz w:val="24"/>
              </w:rPr>
            </w:pPr>
          </w:p>
          <w:p w:rsidR="005D4233" w:rsidRDefault="005D4233" w:rsidP="005D4233">
            <w:pPr>
              <w:ind w:firstLine="0"/>
              <w:rPr>
                <w:rStyle w:val="Komentaronuoroda"/>
                <w:sz w:val="24"/>
              </w:rPr>
            </w:pPr>
          </w:p>
          <w:p w:rsidR="005D4233" w:rsidRDefault="005D4233" w:rsidP="005D4233">
            <w:pPr>
              <w:ind w:firstLine="0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 xml:space="preserve">Savivaldybės meras                                                                                                    Audrius Klišonis  </w:t>
            </w:r>
          </w:p>
          <w:p w:rsidR="005D4233" w:rsidRDefault="005D4233" w:rsidP="00A86F91">
            <w:pPr>
              <w:ind w:firstLine="0"/>
              <w:jc w:val="center"/>
              <w:rPr>
                <w:rStyle w:val="Komentaronuoroda"/>
                <w:sz w:val="24"/>
              </w:rPr>
            </w:pPr>
          </w:p>
        </w:tc>
      </w:tr>
      <w:tr w:rsidR="005D4233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5D4233" w:rsidRDefault="00751739" w:rsidP="00A86F91">
            <w:pPr>
              <w:ind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 xml:space="preserve"> </w:t>
            </w:r>
          </w:p>
        </w:tc>
      </w:tr>
      <w:tr w:rsidR="005D4233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5D4233" w:rsidRDefault="005D4233" w:rsidP="00A86F91">
            <w:pPr>
              <w:ind w:firstLine="0"/>
              <w:jc w:val="center"/>
              <w:rPr>
                <w:rStyle w:val="Komentaronuoroda"/>
                <w:sz w:val="24"/>
              </w:rPr>
            </w:pPr>
          </w:p>
        </w:tc>
      </w:tr>
    </w:tbl>
    <w:p w:rsidR="00A86F91" w:rsidRDefault="00664833" w:rsidP="00A86F91">
      <w:pPr>
        <w:ind w:firstLine="0"/>
        <w:jc w:val="center"/>
      </w:pPr>
      <w:r>
        <w:rPr>
          <w:noProof/>
          <w:lang w:eastAsia="lt-LT"/>
        </w:rPr>
        <w:drawing>
          <wp:inline distT="0" distB="0" distL="0" distR="0" wp14:anchorId="3B309C4F">
            <wp:extent cx="556260" cy="680085"/>
            <wp:effectExtent l="0" t="0" r="0" b="5715"/>
            <wp:docPr id="1" name="Paveikslėlis 1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91" w:rsidRPr="00A86F91" w:rsidRDefault="00A86F91" w:rsidP="00A86F91"/>
    <w:p w:rsidR="00A86F91" w:rsidRPr="00A86F91" w:rsidRDefault="00A86F91" w:rsidP="00A86F91"/>
    <w:p w:rsidR="00A86F91" w:rsidRPr="00A86F91" w:rsidRDefault="00A86F91" w:rsidP="00A86F91"/>
    <w:sectPr w:rsidR="00A86F91" w:rsidRPr="00A86F91">
      <w:foot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A3" w:rsidRDefault="00AC53A3">
      <w:r>
        <w:separator/>
      </w:r>
    </w:p>
  </w:endnote>
  <w:endnote w:type="continuationSeparator" w:id="0">
    <w:p w:rsidR="00AC53A3" w:rsidRDefault="00AC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43" w:rsidRDefault="00C77743">
    <w:pPr>
      <w:pStyle w:val="Porat"/>
      <w:tabs>
        <w:tab w:val="clear" w:pos="4819"/>
      </w:tabs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A3" w:rsidRDefault="00AC53A3">
      <w:r>
        <w:separator/>
      </w:r>
    </w:p>
  </w:footnote>
  <w:footnote w:type="continuationSeparator" w:id="0">
    <w:p w:rsidR="00AC53A3" w:rsidRDefault="00AC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33"/>
    <w:rsid w:val="00000E0D"/>
    <w:rsid w:val="00012089"/>
    <w:rsid w:val="00037A19"/>
    <w:rsid w:val="001062DD"/>
    <w:rsid w:val="001935E4"/>
    <w:rsid w:val="001D3A60"/>
    <w:rsid w:val="002453EB"/>
    <w:rsid w:val="00254FC0"/>
    <w:rsid w:val="002B556D"/>
    <w:rsid w:val="00502E7E"/>
    <w:rsid w:val="00510E3E"/>
    <w:rsid w:val="005D4233"/>
    <w:rsid w:val="00664833"/>
    <w:rsid w:val="00751739"/>
    <w:rsid w:val="00785F1D"/>
    <w:rsid w:val="008E435E"/>
    <w:rsid w:val="008F6819"/>
    <w:rsid w:val="00A86F91"/>
    <w:rsid w:val="00AC53A3"/>
    <w:rsid w:val="00C57E83"/>
    <w:rsid w:val="00C77743"/>
    <w:rsid w:val="00CB201C"/>
    <w:rsid w:val="00FC30B1"/>
    <w:rsid w:val="00F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9AFDE"/>
  <w15:docId w15:val="{510697B1-0A13-44E4-80AA-44882A65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720"/>
      <w:jc w:val="both"/>
    </w:pPr>
    <w:rPr>
      <w:sz w:val="24"/>
      <w:lang w:val="lt-LT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rsid w:val="0075173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51739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SERVERIS\Sablonai\Meras\Mero%20potvarkis.dot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</Template>
  <TotalTime>1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Jolanta Puidokienė</dc:creator>
  <cp:lastModifiedBy>Renata Žukauskė</cp:lastModifiedBy>
  <cp:revision>2</cp:revision>
  <cp:lastPrinted>2001-05-28T11:53:00Z</cp:lastPrinted>
  <dcterms:created xsi:type="dcterms:W3CDTF">2025-03-20T08:56:00Z</dcterms:created>
  <dcterms:modified xsi:type="dcterms:W3CDTF">2025-03-20T08:56:00Z</dcterms:modified>
</cp:coreProperties>
</file>