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682DFA" w:rsidTr="002078D7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DFA" w:rsidRDefault="00C172D3" w:rsidP="002078D7">
            <w:pPr>
              <w:pStyle w:val="Antrat1"/>
              <w:keepNext w:val="0"/>
              <w:framePr w:hSpace="0" w:wrap="auto" w:vAnchor="margin" w:hAnchor="text" w:yAlign="inline"/>
              <w:rPr>
                <w:rStyle w:val="Komentaronuoroda"/>
                <w:b w:val="0"/>
                <w:sz w:val="28"/>
                <w:szCs w:val="20"/>
              </w:rPr>
            </w:pPr>
            <w:r>
              <w:rPr>
                <w:noProof/>
                <w:sz w:val="20"/>
                <w:lang w:eastAsia="lt-LT"/>
              </w:rPr>
              <w:drawing>
                <wp:anchor distT="0" distB="180340" distL="114300" distR="114300" simplePos="0" relativeHeight="251657728" behindDoc="1" locked="0" layoutInCell="0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0"/>
                  <wp:wrapTopAndBottom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2DFA">
              <w:rPr>
                <w:rStyle w:val="Komentaronuoroda"/>
                <w:sz w:val="28"/>
              </w:rPr>
              <w:t>PLUNGĖS RAJONO SAVIVALDYBĖS ADMINISTRACIJOS DIREKTORIUS</w:t>
            </w:r>
          </w:p>
          <w:p w:rsidR="00823B1A" w:rsidRPr="002078D7" w:rsidRDefault="00823B1A" w:rsidP="002078D7"/>
        </w:tc>
      </w:tr>
      <w:tr w:rsidR="00682DFA" w:rsidTr="002078D7">
        <w:trPr>
          <w:trHeight w:val="309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5FC" w:rsidRDefault="00682DFA" w:rsidP="00823B1A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>ĮSAKYMAS</w:t>
            </w:r>
          </w:p>
        </w:tc>
      </w:tr>
      <w:tr w:rsidR="00682DFA" w:rsidTr="002078D7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82DFA" w:rsidRPr="008865FC" w:rsidRDefault="008865FC" w:rsidP="002B009F">
            <w:pPr>
              <w:ind w:firstLine="0"/>
              <w:jc w:val="center"/>
              <w:rPr>
                <w:rStyle w:val="Komentaronuoroda"/>
                <w:b/>
                <w:sz w:val="28"/>
                <w:szCs w:val="28"/>
              </w:rPr>
            </w:pPr>
            <w:r w:rsidRPr="008865FC">
              <w:rPr>
                <w:rStyle w:val="Komentaronuoroda"/>
                <w:b/>
                <w:sz w:val="28"/>
                <w:szCs w:val="28"/>
              </w:rPr>
              <w:t>D</w:t>
            </w:r>
            <w:r w:rsidRPr="0090055E">
              <w:rPr>
                <w:b/>
                <w:sz w:val="28"/>
                <w:szCs w:val="28"/>
              </w:rPr>
              <w:t>ĖL PLUNGĖS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055E">
              <w:rPr>
                <w:b/>
                <w:sz w:val="28"/>
                <w:szCs w:val="28"/>
              </w:rPr>
              <w:t xml:space="preserve">RAJONO </w:t>
            </w:r>
            <w:r>
              <w:rPr>
                <w:b/>
                <w:sz w:val="28"/>
                <w:szCs w:val="28"/>
              </w:rPr>
              <w:t>S</w:t>
            </w:r>
            <w:r w:rsidRPr="0090055E">
              <w:rPr>
                <w:b/>
                <w:sz w:val="28"/>
                <w:szCs w:val="28"/>
              </w:rPr>
              <w:t>AVIVALDYBĖS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055E">
              <w:rPr>
                <w:b/>
                <w:sz w:val="28"/>
                <w:szCs w:val="28"/>
              </w:rPr>
              <w:t>ADMINISTRACIJOS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B009F">
              <w:rPr>
                <w:b/>
                <w:sz w:val="28"/>
                <w:szCs w:val="28"/>
              </w:rPr>
              <w:t>DIREKTORIAUS 2024</w:t>
            </w:r>
            <w:r w:rsidRPr="0090055E">
              <w:rPr>
                <w:b/>
                <w:sz w:val="28"/>
                <w:szCs w:val="28"/>
              </w:rPr>
              <w:t xml:space="preserve"> M</w:t>
            </w:r>
            <w:r w:rsidR="002B009F">
              <w:rPr>
                <w:b/>
                <w:sz w:val="28"/>
                <w:szCs w:val="28"/>
              </w:rPr>
              <w:t>. RUGSĖJO 6</w:t>
            </w:r>
            <w:r w:rsidR="0080181A">
              <w:rPr>
                <w:b/>
                <w:sz w:val="28"/>
                <w:szCs w:val="28"/>
              </w:rPr>
              <w:t xml:space="preserve"> D. ĮSAKYMO NR. D</w:t>
            </w:r>
            <w:r w:rsidR="002B009F">
              <w:rPr>
                <w:b/>
                <w:sz w:val="28"/>
                <w:szCs w:val="28"/>
              </w:rPr>
              <w:t>E</w:t>
            </w:r>
            <w:r w:rsidR="0080181A">
              <w:rPr>
                <w:b/>
                <w:sz w:val="28"/>
                <w:szCs w:val="28"/>
              </w:rPr>
              <w:t>-526</w:t>
            </w:r>
            <w:r w:rsidRPr="0090055E">
              <w:rPr>
                <w:b/>
                <w:sz w:val="28"/>
                <w:szCs w:val="28"/>
              </w:rPr>
              <w:t xml:space="preserve"> „DĖL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055E">
              <w:rPr>
                <w:b/>
                <w:sz w:val="28"/>
                <w:szCs w:val="28"/>
              </w:rPr>
              <w:t>PLUNGĖS RAJONO SAVIVALDYBĖS VIENKARTINIŲ, TIKSLINIŲ IR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055E">
              <w:rPr>
                <w:b/>
                <w:sz w:val="28"/>
                <w:szCs w:val="28"/>
              </w:rPr>
              <w:t>PERIODINIŲ PAŠALPŲ SKYRIMO KOMISIJOS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055E">
              <w:rPr>
                <w:b/>
                <w:sz w:val="28"/>
                <w:szCs w:val="28"/>
              </w:rPr>
              <w:t xml:space="preserve">SUDARYMO“ </w:t>
            </w:r>
            <w:r w:rsidR="003E6D7F">
              <w:rPr>
                <w:b/>
                <w:sz w:val="28"/>
                <w:szCs w:val="28"/>
              </w:rPr>
              <w:t>PAKEITIMO</w:t>
            </w:r>
          </w:p>
        </w:tc>
      </w:tr>
      <w:tr w:rsidR="00682DFA" w:rsidTr="002078D7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82DFA" w:rsidRDefault="00DC0060" w:rsidP="00E952DA">
            <w:pPr>
              <w:spacing w:before="240"/>
              <w:ind w:left="-68" w:firstLine="0"/>
              <w:jc w:val="center"/>
              <w:rPr>
                <w:rStyle w:val="Komentaronuoroda"/>
                <w:sz w:val="24"/>
                <w:lang w:val="en-US"/>
              </w:rPr>
            </w:pPr>
            <w:r>
              <w:rPr>
                <w:rStyle w:val="Komentaronuoroda"/>
                <w:sz w:val="24"/>
                <w:lang w:val="en-US"/>
              </w:rPr>
              <w:t>20</w:t>
            </w:r>
            <w:r w:rsidR="0080181A">
              <w:rPr>
                <w:rStyle w:val="Komentaronuoroda"/>
                <w:sz w:val="24"/>
                <w:lang w:val="en-US"/>
              </w:rPr>
              <w:t>25</w:t>
            </w:r>
            <w:r>
              <w:rPr>
                <w:rStyle w:val="Komentaronuoroda"/>
                <w:sz w:val="24"/>
                <w:lang w:val="en-US"/>
              </w:rPr>
              <w:t xml:space="preserve"> m. </w:t>
            </w:r>
            <w:proofErr w:type="spellStart"/>
            <w:r w:rsidR="0080181A">
              <w:rPr>
                <w:rStyle w:val="Komentaronuoroda"/>
                <w:sz w:val="24"/>
                <w:lang w:val="en-US"/>
              </w:rPr>
              <w:t>kovo</w:t>
            </w:r>
            <w:proofErr w:type="spellEnd"/>
            <w:r w:rsidR="00823B1A">
              <w:rPr>
                <w:rStyle w:val="Komentaronuoroda"/>
                <w:sz w:val="24"/>
                <w:lang w:val="en-US"/>
              </w:rPr>
              <w:t xml:space="preserve"> </w:t>
            </w:r>
            <w:bookmarkStart w:id="0" w:name="_GoBack"/>
            <w:bookmarkEnd w:id="0"/>
            <w:r w:rsidR="005C0FC6">
              <w:rPr>
                <w:rStyle w:val="Komentaronuoroda"/>
                <w:sz w:val="24"/>
                <w:lang w:val="en-US"/>
              </w:rPr>
              <w:t xml:space="preserve">26 </w:t>
            </w:r>
            <w:r w:rsidR="00B66248">
              <w:rPr>
                <w:rStyle w:val="Komentaronuoroda"/>
                <w:sz w:val="24"/>
                <w:lang w:val="en-US"/>
              </w:rPr>
              <w:t>d. Nr. D</w:t>
            </w:r>
            <w:r w:rsidR="00210D90">
              <w:rPr>
                <w:rStyle w:val="Komentaronuoroda"/>
                <w:sz w:val="24"/>
                <w:lang w:val="en-US"/>
              </w:rPr>
              <w:t>E</w:t>
            </w:r>
            <w:r w:rsidR="005C0FC6">
              <w:rPr>
                <w:rStyle w:val="Komentaronuoroda"/>
                <w:sz w:val="24"/>
                <w:lang w:val="en-US"/>
              </w:rPr>
              <w:t>-214</w:t>
            </w:r>
          </w:p>
        </w:tc>
      </w:tr>
      <w:tr w:rsidR="00682DFA" w:rsidTr="002078D7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82DFA" w:rsidRDefault="00B66248">
            <w:pPr>
              <w:ind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Plungė</w:t>
            </w:r>
          </w:p>
        </w:tc>
      </w:tr>
    </w:tbl>
    <w:p w:rsidR="00210D90" w:rsidRDefault="00210D90" w:rsidP="00AA4D61">
      <w:pPr>
        <w:ind w:firstLine="0"/>
      </w:pPr>
    </w:p>
    <w:p w:rsidR="00210D90" w:rsidRDefault="00210D90" w:rsidP="00B36119">
      <w:r>
        <w:t xml:space="preserve">P a k e i č i u </w:t>
      </w:r>
      <w:r w:rsidR="00B36119">
        <w:rPr>
          <w:szCs w:val="24"/>
        </w:rPr>
        <w:t>P</w:t>
      </w:r>
      <w:r w:rsidR="00B36119" w:rsidRPr="0090055E">
        <w:rPr>
          <w:szCs w:val="24"/>
        </w:rPr>
        <w:t>lungės rajono savivaldybės vienkartinių, tikslinių ir periodinių pašalpų skyrimo komisijos</w:t>
      </w:r>
      <w:r w:rsidR="00B36119">
        <w:rPr>
          <w:szCs w:val="24"/>
        </w:rPr>
        <w:t xml:space="preserve">, sudarytos </w:t>
      </w:r>
      <w:r>
        <w:t xml:space="preserve">Plungės rajono savivaldybės </w:t>
      </w:r>
      <w:r w:rsidR="003E65A9" w:rsidRPr="0090055E">
        <w:rPr>
          <w:szCs w:val="24"/>
        </w:rPr>
        <w:t>a</w:t>
      </w:r>
      <w:r w:rsidR="0080181A">
        <w:rPr>
          <w:szCs w:val="24"/>
        </w:rPr>
        <w:t>dministracijos direktoriaus 2024 m. rugsėjo 6</w:t>
      </w:r>
      <w:r w:rsidR="002B009F">
        <w:rPr>
          <w:szCs w:val="24"/>
        </w:rPr>
        <w:t xml:space="preserve"> d. įsakymo</w:t>
      </w:r>
      <w:r w:rsidR="003E65A9" w:rsidRPr="003E65A9">
        <w:rPr>
          <w:szCs w:val="24"/>
        </w:rPr>
        <w:t xml:space="preserve"> </w:t>
      </w:r>
      <w:r w:rsidR="003E65A9">
        <w:rPr>
          <w:szCs w:val="24"/>
        </w:rPr>
        <w:t>N</w:t>
      </w:r>
      <w:r w:rsidR="003E65A9" w:rsidRPr="0090055E">
        <w:rPr>
          <w:szCs w:val="24"/>
        </w:rPr>
        <w:t xml:space="preserve">r. </w:t>
      </w:r>
      <w:r w:rsidR="003E65A9">
        <w:rPr>
          <w:szCs w:val="24"/>
        </w:rPr>
        <w:t>D</w:t>
      </w:r>
      <w:r w:rsidR="0080181A">
        <w:rPr>
          <w:szCs w:val="24"/>
        </w:rPr>
        <w:t>E-526</w:t>
      </w:r>
      <w:r w:rsidR="003E65A9" w:rsidRPr="003E65A9">
        <w:rPr>
          <w:szCs w:val="24"/>
        </w:rPr>
        <w:t xml:space="preserve"> „</w:t>
      </w:r>
      <w:r w:rsidR="003E65A9">
        <w:rPr>
          <w:szCs w:val="24"/>
        </w:rPr>
        <w:t>D</w:t>
      </w:r>
      <w:r w:rsidR="003E65A9" w:rsidRPr="0090055E">
        <w:rPr>
          <w:szCs w:val="24"/>
        </w:rPr>
        <w:t xml:space="preserve">ėl </w:t>
      </w:r>
      <w:r w:rsidR="003E65A9">
        <w:rPr>
          <w:szCs w:val="24"/>
        </w:rPr>
        <w:t>P</w:t>
      </w:r>
      <w:r w:rsidR="003E65A9" w:rsidRPr="0090055E">
        <w:rPr>
          <w:szCs w:val="24"/>
        </w:rPr>
        <w:t>lungės rajono savivaldybės vienkartinių, tikslinių ir periodinių pašalpų skyrimo komisijos sudarymo“</w:t>
      </w:r>
      <w:r w:rsidR="002B009F">
        <w:rPr>
          <w:szCs w:val="24"/>
        </w:rPr>
        <w:t xml:space="preserve"> 1 punktu</w:t>
      </w:r>
      <w:r w:rsidR="005B7DA0">
        <w:rPr>
          <w:szCs w:val="24"/>
        </w:rPr>
        <w:t>,</w:t>
      </w:r>
      <w:r w:rsidR="002B009F">
        <w:rPr>
          <w:szCs w:val="24"/>
        </w:rPr>
        <w:t xml:space="preserve"> sudėtį</w:t>
      </w:r>
      <w:r w:rsidR="003E65A9" w:rsidRPr="0090055E">
        <w:rPr>
          <w:szCs w:val="24"/>
        </w:rPr>
        <w:t xml:space="preserve"> </w:t>
      </w:r>
      <w:r w:rsidR="003E65A9">
        <w:rPr>
          <w:szCs w:val="24"/>
        </w:rPr>
        <w:t xml:space="preserve">ir </w:t>
      </w:r>
      <w:r w:rsidR="005B7DA0">
        <w:rPr>
          <w:szCs w:val="24"/>
        </w:rPr>
        <w:t xml:space="preserve">1.3 papunktyje </w:t>
      </w:r>
      <w:r w:rsidR="003E65A9">
        <w:rPr>
          <w:szCs w:val="24"/>
        </w:rPr>
        <w:t>vietoje</w:t>
      </w:r>
      <w:r w:rsidR="0080181A">
        <w:rPr>
          <w:szCs w:val="24"/>
        </w:rPr>
        <w:t xml:space="preserve"> </w:t>
      </w:r>
      <w:proofErr w:type="spellStart"/>
      <w:r w:rsidR="0080181A">
        <w:rPr>
          <w:szCs w:val="24"/>
        </w:rPr>
        <w:t>Orestos</w:t>
      </w:r>
      <w:proofErr w:type="spellEnd"/>
      <w:r w:rsidR="0080181A">
        <w:rPr>
          <w:szCs w:val="24"/>
        </w:rPr>
        <w:t xml:space="preserve"> </w:t>
      </w:r>
      <w:proofErr w:type="spellStart"/>
      <w:r w:rsidR="0080181A">
        <w:rPr>
          <w:szCs w:val="24"/>
        </w:rPr>
        <w:t>Gerulskienės</w:t>
      </w:r>
      <w:proofErr w:type="spellEnd"/>
      <w:r w:rsidR="0080181A">
        <w:rPr>
          <w:szCs w:val="24"/>
        </w:rPr>
        <w:t xml:space="preserve">, savivaldybės gydytojos, įrašau Orestą </w:t>
      </w:r>
      <w:proofErr w:type="spellStart"/>
      <w:r w:rsidR="0080181A">
        <w:rPr>
          <w:szCs w:val="24"/>
        </w:rPr>
        <w:t>Gerulskienę</w:t>
      </w:r>
      <w:proofErr w:type="spellEnd"/>
      <w:r w:rsidR="0080181A">
        <w:rPr>
          <w:szCs w:val="24"/>
        </w:rPr>
        <w:t>, sveikatos reikalų koordinatorę.</w:t>
      </w:r>
    </w:p>
    <w:p w:rsidR="00210D90" w:rsidRDefault="00210D90" w:rsidP="002078D7"/>
    <w:p w:rsidR="001D55A6" w:rsidRDefault="001D55A6" w:rsidP="002E0107">
      <w:pPr>
        <w:tabs>
          <w:tab w:val="left" w:pos="284"/>
        </w:tabs>
        <w:ind w:firstLine="0"/>
      </w:pPr>
    </w:p>
    <w:p w:rsidR="002E0107" w:rsidRDefault="002E0107" w:rsidP="002E0107">
      <w:pPr>
        <w:tabs>
          <w:tab w:val="left" w:pos="284"/>
        </w:tabs>
        <w:ind w:firstLine="0"/>
      </w:pPr>
      <w:r>
        <w:t xml:space="preserve">Administracijos direktorius                                                                                  </w:t>
      </w:r>
      <w:r w:rsidR="0080181A">
        <w:t>Dalius Pečiulis</w:t>
      </w:r>
      <w:r>
        <w:t xml:space="preserve">                        </w:t>
      </w:r>
    </w:p>
    <w:sectPr w:rsidR="002E0107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03" w:rsidRDefault="008F4503">
      <w:r>
        <w:separator/>
      </w:r>
    </w:p>
  </w:endnote>
  <w:endnote w:type="continuationSeparator" w:id="0">
    <w:p w:rsidR="008F4503" w:rsidRDefault="008F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FA" w:rsidRDefault="00682DFA">
    <w:pPr>
      <w:pStyle w:val="Porat"/>
      <w:tabs>
        <w:tab w:val="clear" w:pos="4819"/>
      </w:tabs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03" w:rsidRDefault="008F4503">
      <w:r>
        <w:separator/>
      </w:r>
    </w:p>
  </w:footnote>
  <w:footnote w:type="continuationSeparator" w:id="0">
    <w:p w:rsidR="008F4503" w:rsidRDefault="008F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276"/>
    <w:multiLevelType w:val="hybridMultilevel"/>
    <w:tmpl w:val="DFEAB9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0C4B"/>
    <w:multiLevelType w:val="hybridMultilevel"/>
    <w:tmpl w:val="41CA3DC6"/>
    <w:lvl w:ilvl="0" w:tplc="AC3E5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48"/>
    <w:rsid w:val="000A2803"/>
    <w:rsid w:val="000D1A52"/>
    <w:rsid w:val="00103EDD"/>
    <w:rsid w:val="001D55A6"/>
    <w:rsid w:val="0020598A"/>
    <w:rsid w:val="002078D7"/>
    <w:rsid w:val="00210D90"/>
    <w:rsid w:val="002B009F"/>
    <w:rsid w:val="002E0107"/>
    <w:rsid w:val="002F17AC"/>
    <w:rsid w:val="00336CE5"/>
    <w:rsid w:val="0038261B"/>
    <w:rsid w:val="003E65A9"/>
    <w:rsid w:val="003E6D7F"/>
    <w:rsid w:val="00402C72"/>
    <w:rsid w:val="004076FB"/>
    <w:rsid w:val="00475FA3"/>
    <w:rsid w:val="00494CD1"/>
    <w:rsid w:val="004A129B"/>
    <w:rsid w:val="004E67BF"/>
    <w:rsid w:val="00516E36"/>
    <w:rsid w:val="0053462D"/>
    <w:rsid w:val="0055059C"/>
    <w:rsid w:val="0055235D"/>
    <w:rsid w:val="005B73DE"/>
    <w:rsid w:val="005B7DA0"/>
    <w:rsid w:val="005C0FC6"/>
    <w:rsid w:val="00682DFA"/>
    <w:rsid w:val="006C0CB0"/>
    <w:rsid w:val="00741ABC"/>
    <w:rsid w:val="007F1A78"/>
    <w:rsid w:val="0080181A"/>
    <w:rsid w:val="00823B1A"/>
    <w:rsid w:val="008261B3"/>
    <w:rsid w:val="008459EB"/>
    <w:rsid w:val="008541AB"/>
    <w:rsid w:val="00870E96"/>
    <w:rsid w:val="008865FC"/>
    <w:rsid w:val="008D0DFA"/>
    <w:rsid w:val="008F4503"/>
    <w:rsid w:val="0090055E"/>
    <w:rsid w:val="00906904"/>
    <w:rsid w:val="00963F0B"/>
    <w:rsid w:val="00973D12"/>
    <w:rsid w:val="009A6147"/>
    <w:rsid w:val="00A32603"/>
    <w:rsid w:val="00AA4D61"/>
    <w:rsid w:val="00AB4E0F"/>
    <w:rsid w:val="00B03F4C"/>
    <w:rsid w:val="00B36119"/>
    <w:rsid w:val="00B41D27"/>
    <w:rsid w:val="00B66248"/>
    <w:rsid w:val="00C172D3"/>
    <w:rsid w:val="00C976A3"/>
    <w:rsid w:val="00D85A82"/>
    <w:rsid w:val="00DC0060"/>
    <w:rsid w:val="00E952DA"/>
    <w:rsid w:val="00E9620A"/>
    <w:rsid w:val="00F65583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A1DA4"/>
  <w15:chartTrackingRefBased/>
  <w15:docId w15:val="{F50AF47C-EC94-40E2-88A3-FE710A54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Sraopastraipa">
    <w:name w:val="List Paragraph"/>
    <w:basedOn w:val="prastasis"/>
    <w:uiPriority w:val="34"/>
    <w:qFormat/>
    <w:rsid w:val="00F65583"/>
    <w:pPr>
      <w:ind w:left="720"/>
    </w:pPr>
  </w:style>
  <w:style w:type="paragraph" w:styleId="Antrats">
    <w:name w:val="header"/>
    <w:basedOn w:val="prastasis"/>
    <w:semiHidden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semiHidden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65F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8865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ita\Desktop\vienkartini&#371;%20&#303;saky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vienkartinių įsakymas</Template>
  <TotalTime>1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subject/>
  <dc:creator>Ligita Ratienė</dc:creator>
  <cp:keywords/>
  <cp:lastModifiedBy>Renata Žukauskė</cp:lastModifiedBy>
  <cp:revision>2</cp:revision>
  <cp:lastPrinted>2021-02-04T08:02:00Z</cp:lastPrinted>
  <dcterms:created xsi:type="dcterms:W3CDTF">2025-03-26T08:44:00Z</dcterms:created>
  <dcterms:modified xsi:type="dcterms:W3CDTF">2025-03-26T08:44:00Z</dcterms:modified>
</cp:coreProperties>
</file>