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E2" w:rsidRPr="005A2485" w:rsidRDefault="00CD04E2" w:rsidP="00CD04E2">
      <w:pPr>
        <w:ind w:left="5954"/>
        <w:rPr>
          <w:color w:val="212529"/>
        </w:rPr>
      </w:pPr>
      <w:r w:rsidRPr="00530E0A">
        <w:t>Plungės rajono savivaldybės jaunimo vasaros užimtumo ir integracijos į darbo rinką programos</w:t>
      </w:r>
      <w:r w:rsidRPr="005A2485">
        <w:t xml:space="preserve"> </w:t>
      </w:r>
    </w:p>
    <w:p w:rsidR="00CD04E2" w:rsidRDefault="00CD04E2" w:rsidP="00CD04E2">
      <w:pPr>
        <w:shd w:val="clear" w:color="auto" w:fill="FFFFFF"/>
        <w:ind w:left="5872" w:firstLine="82"/>
        <w:rPr>
          <w:color w:val="212529"/>
        </w:rPr>
      </w:pPr>
      <w:r w:rsidRPr="001211F8">
        <w:t>3 priedas</w:t>
      </w:r>
    </w:p>
    <w:p w:rsidR="00CD04E2" w:rsidRDefault="00CD04E2" w:rsidP="00CD04E2">
      <w:pPr>
        <w:tabs>
          <w:tab w:val="left" w:pos="3230"/>
        </w:tabs>
      </w:pPr>
    </w:p>
    <w:p w:rsidR="00CD04E2" w:rsidRPr="003D0531" w:rsidRDefault="00CD04E2" w:rsidP="00CD04E2">
      <w:pPr>
        <w:shd w:val="clear" w:color="auto" w:fill="FFFFFF"/>
        <w:rPr>
          <w:color w:val="212529"/>
        </w:rPr>
      </w:pPr>
    </w:p>
    <w:p w:rsidR="00CD04E2" w:rsidRPr="003D0531" w:rsidRDefault="00CD04E2" w:rsidP="00CD04E2">
      <w:pPr>
        <w:shd w:val="clear" w:color="auto" w:fill="FFFFFF"/>
        <w:ind w:left="-567"/>
        <w:jc w:val="center"/>
        <w:rPr>
          <w:color w:val="212529"/>
        </w:rPr>
      </w:pPr>
      <w:r w:rsidRPr="003D0531">
        <w:rPr>
          <w:b/>
          <w:bCs/>
          <w:color w:val="212529"/>
        </w:rPr>
        <w:t>SUTIKIMAS DĖL ASMENS DUOMENŲ TVARKYMO</w:t>
      </w:r>
    </w:p>
    <w:p w:rsidR="00CD04E2" w:rsidRPr="000A7264" w:rsidRDefault="00CD04E2" w:rsidP="00CD04E2">
      <w:pPr>
        <w:shd w:val="clear" w:color="auto" w:fill="FFFFFF"/>
        <w:ind w:left="-567"/>
        <w:jc w:val="center"/>
        <w:rPr>
          <w:color w:val="212529"/>
        </w:rPr>
      </w:pPr>
      <w:r w:rsidRPr="000A7264">
        <w:rPr>
          <w:b/>
          <w:bCs/>
          <w:color w:val="212529"/>
          <w:sz w:val="36"/>
          <w:szCs w:val="36"/>
          <w:vertAlign w:val="superscript"/>
        </w:rPr>
        <w:t>______________</w:t>
      </w:r>
    </w:p>
    <w:p w:rsidR="00CD04E2" w:rsidRPr="003D0531" w:rsidRDefault="00CD04E2" w:rsidP="00CD04E2">
      <w:pPr>
        <w:shd w:val="clear" w:color="auto" w:fill="FFFFFF"/>
        <w:ind w:left="-567"/>
        <w:jc w:val="center"/>
        <w:rPr>
          <w:color w:val="212529"/>
        </w:rPr>
      </w:pPr>
      <w:r w:rsidRPr="003D0531">
        <w:rPr>
          <w:color w:val="212529"/>
          <w:sz w:val="18"/>
          <w:szCs w:val="18"/>
        </w:rPr>
        <w:t>(Data)</w:t>
      </w:r>
    </w:p>
    <w:p w:rsidR="00CD04E2" w:rsidRPr="005A2485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5A2485">
        <w:rPr>
          <w:color w:val="212529"/>
        </w:rPr>
        <w:t>Aš, _________________________________________________________________________</w:t>
      </w:r>
    </w:p>
    <w:p w:rsidR="00CD04E2" w:rsidRPr="005A2485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530E0A">
        <w:rPr>
          <w:color w:val="212529"/>
          <w:sz w:val="20"/>
          <w:szCs w:val="20"/>
        </w:rPr>
        <w:t xml:space="preserve"> (vardas, pavardė, gimimo data, gyvenamoji vieta, telefono numeris, elektroninis paštas, mokymosi įstaiga)</w:t>
      </w:r>
    </w:p>
    <w:p w:rsidR="00CD04E2" w:rsidRDefault="00CD04E2" w:rsidP="00CD04E2">
      <w:pPr>
        <w:shd w:val="clear" w:color="auto" w:fill="FFFFFF"/>
        <w:ind w:firstLine="720"/>
        <w:jc w:val="both"/>
        <w:rPr>
          <w:b/>
          <w:bCs/>
          <w:color w:val="212529"/>
        </w:rPr>
      </w:pP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5A2485">
        <w:rPr>
          <w:b/>
          <w:bCs/>
          <w:color w:val="212529"/>
        </w:rPr>
        <w:t>sutinku</w:t>
      </w:r>
      <w:r w:rsidRPr="005A2485">
        <w:rPr>
          <w:color w:val="212529"/>
        </w:rPr>
        <w:t>, kad Duomenų valdytojas –</w:t>
      </w:r>
      <w:r>
        <w:rPr>
          <w:color w:val="212529"/>
        </w:rPr>
        <w:t xml:space="preserve"> </w:t>
      </w:r>
      <w:r w:rsidRPr="005A2485">
        <w:rPr>
          <w:color w:val="212529"/>
        </w:rPr>
        <w:t>Plungės rajono savivaldybės administracija, tvarkytų mano asmens duomenis su tikslu: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1. patikrinti deklaruotą gyvenamąją vietą;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2. sudaryti trišalę bendradarbiavimo sutartį.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Tvarkomi duomenys bus saugomi 12 mėnesių nuo sutikimo davimo dienos. Pasibaigus sutikimo galiojimo terminui, sutikimas bus sunaikintas įstatymo nustatyta tvarka.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b/>
          <w:bCs/>
          <w:color w:val="212529"/>
        </w:rPr>
        <w:t> 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Esu </w:t>
      </w:r>
      <w:r w:rsidRPr="001211F8">
        <w:rPr>
          <w:b/>
          <w:bCs/>
          <w:color w:val="212529"/>
        </w:rPr>
        <w:t>informuotas (-a)</w:t>
      </w:r>
      <w:r w:rsidRPr="001211F8">
        <w:rPr>
          <w:color w:val="212529"/>
        </w:rPr>
        <w:t>, kad vadovaujantis ES Bendrojo duomenų apsaugos reglamento (toliau – BDAR) 15, 16, 17, 21 straipsniuose įtvirtintomis asmens duomenų subjekto teisėmis ir nustatyta tvarka, turiu teisę: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1. žinoti (būti informuotas) apie mano asmens duomenų tvarkymą;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2. susipažinti su savo asmens duomenimis ir kaip jie yra tvarkomi;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3. reikalauti sunaikinti mano asmens duomenis arba sustabdyti mano asmens duomenų tvarkymo veiksmus, kai duomenys tvarkomi nesilaikant BDAR ir kitų</w:t>
      </w:r>
      <w:r w:rsidRPr="001211F8">
        <w:rPr>
          <w:b/>
          <w:bCs/>
          <w:color w:val="212529"/>
        </w:rPr>
        <w:t> </w:t>
      </w:r>
      <w:r w:rsidRPr="001211F8">
        <w:rPr>
          <w:color w:val="212529"/>
        </w:rPr>
        <w:t>asmens duomenų tvarkymą reglamentuojančių teisės aktų nuostatų;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4. mano kontaktiniai duomenys nebūtų perduoti trečiosioms šalims naudoti tyrimo ir apklausos tikslais.</w:t>
      </w:r>
    </w:p>
    <w:p w:rsidR="00CD04E2" w:rsidRPr="001211F8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 </w:t>
      </w:r>
    </w:p>
    <w:p w:rsidR="00CD04E2" w:rsidRPr="000A7264" w:rsidRDefault="00CD04E2" w:rsidP="00CD04E2">
      <w:pPr>
        <w:shd w:val="clear" w:color="auto" w:fill="FFFFFF"/>
        <w:ind w:firstLine="720"/>
        <w:jc w:val="both"/>
        <w:rPr>
          <w:color w:val="212529"/>
        </w:rPr>
      </w:pPr>
      <w:r w:rsidRPr="001211F8">
        <w:rPr>
          <w:color w:val="212529"/>
        </w:rPr>
        <w:t>Man yra žinomos mano, kaip duomenų subjekto, teisės, nustatytos Lietuvos Respublikos asmens duomenų teisinės apsaugos įstatyme.</w:t>
      </w:r>
    </w:p>
    <w:p w:rsidR="00CD04E2" w:rsidRPr="000A7264" w:rsidRDefault="00CD04E2" w:rsidP="00CD04E2">
      <w:pPr>
        <w:shd w:val="clear" w:color="auto" w:fill="FFFFFF"/>
        <w:ind w:firstLine="567"/>
        <w:jc w:val="both"/>
        <w:rPr>
          <w:color w:val="212529"/>
        </w:rPr>
      </w:pPr>
    </w:p>
    <w:p w:rsidR="00CD04E2" w:rsidRPr="000A7264" w:rsidRDefault="00CD04E2" w:rsidP="00CD04E2">
      <w:pPr>
        <w:shd w:val="clear" w:color="auto" w:fill="FFFFFF"/>
        <w:ind w:firstLine="567"/>
        <w:jc w:val="both"/>
        <w:rPr>
          <w:color w:val="212529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"/>
        <w:gridCol w:w="3301"/>
      </w:tblGrid>
      <w:tr w:rsidR="00CD04E2" w:rsidRPr="000A7264" w:rsidTr="00285223">
        <w:tc>
          <w:tcPr>
            <w:tcW w:w="3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2" w:rsidRPr="000A7264" w:rsidRDefault="00CD04E2" w:rsidP="00285223">
            <w:pPr>
              <w:spacing w:line="256" w:lineRule="auto"/>
              <w:jc w:val="center"/>
              <w:rPr>
                <w:color w:val="212529"/>
              </w:rPr>
            </w:pPr>
            <w:r w:rsidRPr="000A7264">
              <w:rPr>
                <w:color w:val="212529"/>
              </w:rPr>
              <w:t>(vardas, pavardė)</w:t>
            </w: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2" w:rsidRPr="000A7264" w:rsidRDefault="00CD04E2" w:rsidP="00285223">
            <w:pPr>
              <w:spacing w:line="256" w:lineRule="auto"/>
              <w:jc w:val="center"/>
              <w:rPr>
                <w:color w:val="212529"/>
              </w:rPr>
            </w:pPr>
            <w:r w:rsidRPr="000A7264">
              <w:rPr>
                <w:color w:val="212529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E2" w:rsidRPr="000A7264" w:rsidRDefault="00CD04E2" w:rsidP="00285223">
            <w:pPr>
              <w:spacing w:line="256" w:lineRule="auto"/>
              <w:jc w:val="center"/>
              <w:rPr>
                <w:color w:val="212529"/>
              </w:rPr>
            </w:pPr>
            <w:r w:rsidRPr="000A7264">
              <w:rPr>
                <w:color w:val="212529"/>
              </w:rPr>
              <w:t>(parašas)</w:t>
            </w:r>
          </w:p>
        </w:tc>
      </w:tr>
    </w:tbl>
    <w:p w:rsidR="00CD04E2" w:rsidRPr="000A7264" w:rsidRDefault="00CD04E2" w:rsidP="00CD04E2">
      <w:pPr>
        <w:shd w:val="clear" w:color="auto" w:fill="FFFFFF"/>
        <w:spacing w:line="360" w:lineRule="atLeast"/>
        <w:jc w:val="both"/>
        <w:rPr>
          <w:color w:val="212529"/>
        </w:rPr>
      </w:pPr>
      <w:r w:rsidRPr="000A7264">
        <w:rPr>
          <w:color w:val="212529"/>
        </w:rPr>
        <w:t> </w:t>
      </w:r>
    </w:p>
    <w:p w:rsidR="00CD04E2" w:rsidRPr="000A7264" w:rsidRDefault="00CD04E2" w:rsidP="00CD04E2">
      <w:pPr>
        <w:rPr>
          <w:szCs w:val="20"/>
        </w:rPr>
      </w:pPr>
    </w:p>
    <w:p w:rsidR="00CD04E2" w:rsidRDefault="00CD04E2" w:rsidP="00CD04E2">
      <w:pPr>
        <w:tabs>
          <w:tab w:val="left" w:pos="3230"/>
        </w:tabs>
      </w:pPr>
    </w:p>
    <w:p w:rsidR="00CD04E2" w:rsidRDefault="00CD04E2" w:rsidP="00CD04E2">
      <w:pPr>
        <w:tabs>
          <w:tab w:val="left" w:pos="3230"/>
        </w:tabs>
      </w:pPr>
    </w:p>
    <w:p w:rsidR="00CD04E2" w:rsidRDefault="00CD04E2" w:rsidP="00CD04E2">
      <w:pPr>
        <w:tabs>
          <w:tab w:val="left" w:pos="3230"/>
        </w:tabs>
      </w:pPr>
    </w:p>
    <w:p w:rsidR="00CD04E2" w:rsidRDefault="00CD04E2" w:rsidP="00CD04E2">
      <w:pPr>
        <w:tabs>
          <w:tab w:val="left" w:pos="3230"/>
        </w:tabs>
      </w:pPr>
    </w:p>
    <w:p w:rsidR="00CD04E2" w:rsidRDefault="00CD04E2" w:rsidP="00CD04E2">
      <w:pPr>
        <w:tabs>
          <w:tab w:val="left" w:pos="3230"/>
        </w:tabs>
      </w:pPr>
    </w:p>
    <w:p w:rsidR="00CD04E2" w:rsidRDefault="00CD04E2" w:rsidP="00CD04E2">
      <w:pPr>
        <w:jc w:val="center"/>
        <w:rPr>
          <w:lang w:eastAsia="en-US"/>
        </w:rPr>
      </w:pPr>
    </w:p>
    <w:p w:rsidR="00425746" w:rsidRDefault="00425746">
      <w:bookmarkStart w:id="0" w:name="_GoBack"/>
      <w:bookmarkEnd w:id="0"/>
    </w:p>
    <w:sectPr w:rsidR="0042574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E2"/>
    <w:rsid w:val="00425746"/>
    <w:rsid w:val="00C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4E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4E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4B240C3B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1</cp:revision>
  <dcterms:created xsi:type="dcterms:W3CDTF">2023-05-17T10:26:00Z</dcterms:created>
  <dcterms:modified xsi:type="dcterms:W3CDTF">2023-05-17T10:26:00Z</dcterms:modified>
</cp:coreProperties>
</file>